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61" w:rsidRDefault="00E03C61" w:rsidP="00621AFF">
      <w:pPr>
        <w:pStyle w:val="TITOLOPARAGRAFO"/>
        <w:numPr>
          <w:ilvl w:val="0"/>
          <w:numId w:val="0"/>
        </w:numPr>
        <w:ind w:left="720" w:hanging="720"/>
      </w:pPr>
      <w:bookmarkStart w:id="0" w:name="_Toc361142588"/>
      <w:r>
        <w:t xml:space="preserve">Modello 1: </w:t>
      </w:r>
      <w:r w:rsidRPr="00E848EC">
        <w:t>SCHEDA DI RILEVAZIONE DEI BISOGNI EDUCATIVI SPECIALI</w:t>
      </w:r>
      <w:bookmarkEnd w:id="0"/>
    </w:p>
    <w:p w:rsidR="00E03C61" w:rsidRPr="00E848EC" w:rsidRDefault="00E03C61" w:rsidP="001C718A">
      <w:pPr>
        <w:pStyle w:val="corpotesto"/>
      </w:pPr>
      <w:r w:rsidRPr="00E848EC">
        <w:t>(da ino</w:t>
      </w:r>
      <w:r>
        <w:t>ltrare al Dirigente scolastico e</w:t>
      </w:r>
      <w:r w:rsidRPr="00E848EC">
        <w:t xml:space="preserve"> al GLI)</w:t>
      </w:r>
    </w:p>
    <w:p w:rsidR="00E03C61" w:rsidRPr="00E848EC" w:rsidRDefault="00E03C61" w:rsidP="001C718A">
      <w:pPr>
        <w:pStyle w:val="corpotesto"/>
      </w:pPr>
      <w:r>
        <w:t>I</w:t>
      </w:r>
      <w:r w:rsidRPr="00E848EC">
        <w:t>ntestazione dell’istituzione scolastica</w:t>
      </w:r>
    </w:p>
    <w:p w:rsidR="00E03C61" w:rsidRPr="00AA481F" w:rsidRDefault="00E03C61" w:rsidP="001C718A">
      <w:pPr>
        <w:pStyle w:val="corpotesto"/>
        <w:tabs>
          <w:tab w:val="right" w:pos="1800"/>
        </w:tabs>
        <w:rPr>
          <w:sz w:val="16"/>
          <w:u w:val="dotted"/>
        </w:rPr>
      </w:pPr>
      <w:r w:rsidRPr="00E848EC">
        <w:t>a.s</w:t>
      </w:r>
      <w:r>
        <w:t>.</w:t>
      </w:r>
      <w:r w:rsidRPr="00957AA4">
        <w:t xml:space="preserve"> </w:t>
      </w:r>
      <w:r>
        <w:fldChar w:fldCharType="begin">
          <w:ffData>
            <w:name w:val="Tes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03C61" w:rsidRDefault="00E03C61" w:rsidP="00957AA4">
      <w:pPr>
        <w:pStyle w:val="corpotesto"/>
        <w:tabs>
          <w:tab w:val="right" w:pos="3420"/>
          <w:tab w:val="right" w:pos="5040"/>
          <w:tab w:val="right" w:pos="6300"/>
        </w:tabs>
      </w:pPr>
      <w:r w:rsidRPr="00E848EC">
        <w:t>Scuola</w:t>
      </w:r>
      <w:r>
        <w:fldChar w:fldCharType="begin">
          <w:ffData>
            <w:name w:val="Tes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E848EC">
        <w:t xml:space="preserve"> classe</w:t>
      </w:r>
      <w:r>
        <w:fldChar w:fldCharType="begin">
          <w:ffData>
            <w:name w:val="Tes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E848EC">
        <w:t>sez</w:t>
      </w:r>
      <w:r>
        <w:fldChar w:fldCharType="begin">
          <w:ffData>
            <w:name w:val="Tes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03C61" w:rsidRPr="00E848EC" w:rsidRDefault="00E03C61" w:rsidP="00957AA4">
      <w:pPr>
        <w:pStyle w:val="corpotesto"/>
        <w:tabs>
          <w:tab w:val="right" w:pos="3420"/>
          <w:tab w:val="right" w:pos="5040"/>
          <w:tab w:val="right" w:pos="6300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54"/>
      </w:tblGrid>
      <w:tr w:rsidR="00E03C61" w:rsidRPr="00E848EC" w:rsidTr="006D778E">
        <w:tc>
          <w:tcPr>
            <w:tcW w:w="5000" w:type="pct"/>
          </w:tcPr>
          <w:p w:rsidR="00E03C61" w:rsidRPr="00734C6B" w:rsidRDefault="00E03C61" w:rsidP="006D778E">
            <w:pPr>
              <w:pStyle w:val="corpotesto"/>
              <w:rPr>
                <w:rFonts w:cs="Arial"/>
              </w:rPr>
            </w:pPr>
            <w:r w:rsidRPr="00734C6B">
              <w:rPr>
                <w:rFonts w:cs="Arial"/>
              </w:rPr>
              <w:t>DATI PERSONALI</w:t>
            </w:r>
          </w:p>
        </w:tc>
      </w:tr>
    </w:tbl>
    <w:p w:rsidR="00E03C61" w:rsidRDefault="00E03C61" w:rsidP="001C718A">
      <w:pPr>
        <w:pStyle w:val="corpotesto"/>
      </w:pPr>
    </w:p>
    <w:p w:rsidR="00E03C61" w:rsidRPr="00E848EC" w:rsidRDefault="00E03C61" w:rsidP="001C718A">
      <w:pPr>
        <w:pStyle w:val="corpotesto"/>
        <w:tabs>
          <w:tab w:val="right" w:pos="9214"/>
        </w:tabs>
      </w:pPr>
      <w:r w:rsidRPr="00E848EC">
        <w:t>Cognome e nome dell’alunno</w:t>
      </w:r>
      <w:r>
        <w:fldChar w:fldCharType="begin">
          <w:ffData>
            <w:name w:val="Tes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03C61" w:rsidRPr="00E848EC" w:rsidRDefault="00E03C61" w:rsidP="001C718A">
      <w:pPr>
        <w:pStyle w:val="corpotesto"/>
        <w:tabs>
          <w:tab w:val="right" w:pos="9214"/>
        </w:tabs>
      </w:pPr>
      <w:r w:rsidRPr="00E848EC">
        <w:t>Luogo e data di nascit</w:t>
      </w:r>
      <w:r>
        <w:t>a</w:t>
      </w:r>
      <w:r>
        <w:fldChar w:fldCharType="begin">
          <w:ffData>
            <w:name w:val="Tes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03C61" w:rsidRPr="00E848EC" w:rsidRDefault="00E03C61" w:rsidP="001C718A">
      <w:pPr>
        <w:pStyle w:val="corpotesto"/>
        <w:tabs>
          <w:tab w:val="right" w:pos="2700"/>
        </w:tabs>
      </w:pPr>
      <w:r>
        <w:t>Indirizzo</w:t>
      </w:r>
      <w:r>
        <w:fldChar w:fldCharType="begin">
          <w:ffData>
            <w:name w:val="Tes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E848EC">
        <w:t>Recapiti telefonici/email</w:t>
      </w:r>
      <w:r>
        <w:fldChar w:fldCharType="begin">
          <w:ffData>
            <w:name w:val="Tes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03C61" w:rsidRPr="00E848EC" w:rsidRDefault="00E03C61" w:rsidP="001C718A">
      <w:pPr>
        <w:pStyle w:val="corpotesto"/>
        <w:tabs>
          <w:tab w:val="right" w:pos="9214"/>
        </w:tabs>
        <w:ind w:left="360" w:hanging="76"/>
      </w:pPr>
      <w:r w:rsidRPr="00E848EC">
        <w:t>Informazioni sul c</w:t>
      </w:r>
      <w:r>
        <w:t>urriculum scolastico effettuato</w:t>
      </w:r>
      <w:r w:rsidRPr="00E848EC">
        <w:t>: frequenza, obiettivi raggiunti, problematiche emerse</w:t>
      </w:r>
      <w:r>
        <w:t xml:space="preserve"> </w:t>
      </w:r>
      <w:r>
        <w:fldChar w:fldCharType="begin">
          <w:ffData>
            <w:name w:val="Tes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03C61" w:rsidRPr="00E848EC" w:rsidRDefault="00E03C61" w:rsidP="001C718A">
      <w:pPr>
        <w:pStyle w:val="corpotes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54"/>
      </w:tblGrid>
      <w:tr w:rsidR="00E03C61" w:rsidRPr="00E848EC" w:rsidTr="006D778E">
        <w:tc>
          <w:tcPr>
            <w:tcW w:w="5000" w:type="pct"/>
          </w:tcPr>
          <w:p w:rsidR="00E03C61" w:rsidRPr="00734C6B" w:rsidRDefault="00E03C61" w:rsidP="006D778E">
            <w:pPr>
              <w:pStyle w:val="corpotesto"/>
              <w:rPr>
                <w:rFonts w:cs="Arial"/>
              </w:rPr>
            </w:pPr>
            <w:r w:rsidRPr="00734C6B">
              <w:rPr>
                <w:rFonts w:cs="Arial"/>
              </w:rPr>
              <w:t xml:space="preserve">DESCRIZIONE DELL’ALUNNO </w:t>
            </w:r>
          </w:p>
        </w:tc>
      </w:tr>
    </w:tbl>
    <w:p w:rsidR="00E03C61" w:rsidRPr="00E848EC" w:rsidRDefault="00E03C61" w:rsidP="001C718A">
      <w:pPr>
        <w:pStyle w:val="corpotesto"/>
      </w:pPr>
    </w:p>
    <w:p w:rsidR="00E03C61" w:rsidRPr="00E848EC" w:rsidRDefault="00E03C61" w:rsidP="001C718A">
      <w:pPr>
        <w:pStyle w:val="corpotesto"/>
        <w:tabs>
          <w:tab w:val="right" w:pos="9214"/>
        </w:tabs>
      </w:pPr>
      <w:r w:rsidRPr="00E848EC">
        <w:t>AREA DELLO SVILUPPO FISICO. Indicare se lo studente ha strutture corporee mancanti o compromesse, malattie acute o croniche, deficit della vista, dell’udito, di altre attività sensoriali, problemi di controllo del movimento, pr</w:t>
      </w:r>
      <w:r>
        <w:t>oblemi di lateralizzazione</w:t>
      </w:r>
      <w:r>
        <w:fldChar w:fldCharType="begin">
          <w:ffData>
            <w:name w:val="Tes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03C61" w:rsidRPr="00E848EC" w:rsidRDefault="00E03C61" w:rsidP="001C718A">
      <w:pPr>
        <w:pStyle w:val="corpotesto"/>
      </w:pPr>
    </w:p>
    <w:p w:rsidR="00E03C61" w:rsidRPr="00E848EC" w:rsidRDefault="00E03C61" w:rsidP="001C718A">
      <w:pPr>
        <w:pStyle w:val="corpotesto"/>
      </w:pPr>
      <w:r w:rsidRPr="00E848EC">
        <w:t>AREE DELLO SVILUPPO PSICHICO. Per ogni Area tracciare una X nella casella che indica il grado di difficoltà riscontrato, seguendo come scala di riferimento: 0 nessuna difficoltà; 1 difficoltà lieve; 2 difficoltà media; 3 difficoltà grave. Indicare i punti di forza e quelli di debolezza.</w:t>
      </w:r>
    </w:p>
    <w:p w:rsidR="00E03C61" w:rsidRDefault="00E03C61" w:rsidP="001C718A">
      <w:pPr>
        <w:pStyle w:val="corpotesto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80"/>
        <w:gridCol w:w="822"/>
        <w:gridCol w:w="822"/>
        <w:gridCol w:w="822"/>
        <w:gridCol w:w="808"/>
      </w:tblGrid>
      <w:tr w:rsidR="00E03C61" w:rsidRPr="00E848EC" w:rsidTr="00621AFF">
        <w:trPr>
          <w:trHeight w:val="334"/>
        </w:trPr>
        <w:tc>
          <w:tcPr>
            <w:tcW w:w="3339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  <w:r w:rsidRPr="00734C6B">
              <w:rPr>
                <w:rFonts w:cs="Arial"/>
              </w:rPr>
              <w:t>Capacità nell’Area Cognitiva</w:t>
            </w: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rPr>
                <w:rFonts w:cs="Arial"/>
              </w:rPr>
            </w:pPr>
            <w:r w:rsidRPr="00734C6B">
              <w:rPr>
                <w:rFonts w:cs="Arial"/>
              </w:rPr>
              <w:t>0</w:t>
            </w: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rPr>
                <w:rFonts w:cs="Arial"/>
              </w:rPr>
            </w:pPr>
            <w:r w:rsidRPr="00734C6B">
              <w:rPr>
                <w:rFonts w:cs="Arial"/>
              </w:rPr>
              <w:t>1</w:t>
            </w: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rPr>
                <w:rFonts w:cs="Arial"/>
              </w:rPr>
            </w:pPr>
            <w:r w:rsidRPr="00734C6B">
              <w:rPr>
                <w:rFonts w:cs="Arial"/>
              </w:rPr>
              <w:t>2</w:t>
            </w:r>
          </w:p>
        </w:tc>
        <w:tc>
          <w:tcPr>
            <w:tcW w:w="410" w:type="pct"/>
          </w:tcPr>
          <w:p w:rsidR="00E03C61" w:rsidRPr="00734C6B" w:rsidRDefault="00E03C61" w:rsidP="006D778E">
            <w:pPr>
              <w:pStyle w:val="corpotesto"/>
              <w:rPr>
                <w:rFonts w:cs="Arial"/>
              </w:rPr>
            </w:pPr>
            <w:r w:rsidRPr="00734C6B">
              <w:rPr>
                <w:rFonts w:cs="Arial"/>
              </w:rPr>
              <w:t>3</w:t>
            </w:r>
          </w:p>
        </w:tc>
      </w:tr>
      <w:tr w:rsidR="00E03C61" w:rsidRPr="00E848EC" w:rsidTr="00621AFF">
        <w:tc>
          <w:tcPr>
            <w:tcW w:w="3339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  <w:r w:rsidRPr="00734C6B">
              <w:rPr>
                <w:rFonts w:cs="Arial"/>
              </w:rPr>
              <w:t>Ha capacità di attenzione</w:t>
            </w: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rPr>
                <w:rFonts w:cs="Arial"/>
              </w:rPr>
            </w:pP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rPr>
                <w:rFonts w:cs="Arial"/>
              </w:rPr>
            </w:pP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rPr>
                <w:rFonts w:cs="Arial"/>
              </w:rPr>
            </w:pPr>
          </w:p>
        </w:tc>
        <w:tc>
          <w:tcPr>
            <w:tcW w:w="410" w:type="pct"/>
          </w:tcPr>
          <w:p w:rsidR="00E03C61" w:rsidRPr="00734C6B" w:rsidRDefault="00E03C61" w:rsidP="006D778E">
            <w:pPr>
              <w:pStyle w:val="corpotesto"/>
              <w:rPr>
                <w:rFonts w:cs="Arial"/>
              </w:rPr>
            </w:pPr>
          </w:p>
        </w:tc>
      </w:tr>
      <w:tr w:rsidR="00E03C61" w:rsidRPr="00E848EC" w:rsidTr="00621AFF">
        <w:tc>
          <w:tcPr>
            <w:tcW w:w="3339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  <w:r w:rsidRPr="00734C6B">
              <w:rPr>
                <w:rFonts w:cs="Arial"/>
              </w:rPr>
              <w:t>Ha capacità di memoria</w:t>
            </w: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rPr>
                <w:rFonts w:cs="Arial"/>
              </w:rPr>
            </w:pP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rPr>
                <w:rFonts w:cs="Arial"/>
              </w:rPr>
            </w:pP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rPr>
                <w:rFonts w:cs="Arial"/>
              </w:rPr>
            </w:pPr>
          </w:p>
        </w:tc>
        <w:tc>
          <w:tcPr>
            <w:tcW w:w="410" w:type="pct"/>
          </w:tcPr>
          <w:p w:rsidR="00E03C61" w:rsidRPr="00734C6B" w:rsidRDefault="00E03C61" w:rsidP="006D778E">
            <w:pPr>
              <w:pStyle w:val="corpotesto"/>
              <w:rPr>
                <w:rFonts w:cs="Arial"/>
              </w:rPr>
            </w:pPr>
          </w:p>
        </w:tc>
      </w:tr>
      <w:tr w:rsidR="00E03C61" w:rsidRPr="00E848EC" w:rsidTr="00621AFF">
        <w:tc>
          <w:tcPr>
            <w:tcW w:w="3339" w:type="pct"/>
          </w:tcPr>
          <w:p w:rsidR="00E03C61" w:rsidRPr="00734C6B" w:rsidRDefault="00E03C61" w:rsidP="006D778E">
            <w:pPr>
              <w:pStyle w:val="corpotesto"/>
              <w:tabs>
                <w:tab w:val="right" w:pos="1800"/>
              </w:tabs>
              <w:ind w:firstLine="0"/>
              <w:rPr>
                <w:rFonts w:cs="Arial"/>
              </w:rPr>
            </w:pPr>
            <w:r w:rsidRPr="00734C6B">
              <w:rPr>
                <w:rFonts w:cs="Arial"/>
              </w:rPr>
              <w:t>Si sa concentrare</w:t>
            </w: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rPr>
                <w:rFonts w:cs="Arial"/>
              </w:rPr>
            </w:pP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rPr>
                <w:rFonts w:cs="Arial"/>
              </w:rPr>
            </w:pP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rPr>
                <w:rFonts w:cs="Arial"/>
              </w:rPr>
            </w:pPr>
          </w:p>
        </w:tc>
        <w:tc>
          <w:tcPr>
            <w:tcW w:w="410" w:type="pct"/>
          </w:tcPr>
          <w:p w:rsidR="00E03C61" w:rsidRPr="00734C6B" w:rsidRDefault="00E03C61" w:rsidP="006D778E">
            <w:pPr>
              <w:pStyle w:val="corpotesto"/>
              <w:rPr>
                <w:rFonts w:cs="Arial"/>
              </w:rPr>
            </w:pPr>
          </w:p>
        </w:tc>
      </w:tr>
      <w:tr w:rsidR="00E03C61" w:rsidRPr="00E848EC" w:rsidTr="00621AFF">
        <w:tc>
          <w:tcPr>
            <w:tcW w:w="3339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  <w:r w:rsidRPr="00734C6B">
              <w:rPr>
                <w:rFonts w:cs="Arial"/>
              </w:rPr>
              <w:t>Ha capacità di comprensione</w:t>
            </w: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rPr>
                <w:rFonts w:cs="Arial"/>
              </w:rPr>
            </w:pP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rPr>
                <w:rFonts w:cs="Arial"/>
              </w:rPr>
            </w:pP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rPr>
                <w:rFonts w:cs="Arial"/>
              </w:rPr>
            </w:pPr>
          </w:p>
        </w:tc>
        <w:tc>
          <w:tcPr>
            <w:tcW w:w="410" w:type="pct"/>
          </w:tcPr>
          <w:p w:rsidR="00E03C61" w:rsidRPr="00734C6B" w:rsidRDefault="00E03C61" w:rsidP="006D778E">
            <w:pPr>
              <w:pStyle w:val="corpotesto"/>
              <w:rPr>
                <w:rFonts w:cs="Arial"/>
              </w:rPr>
            </w:pPr>
          </w:p>
        </w:tc>
      </w:tr>
      <w:tr w:rsidR="00E03C61" w:rsidRPr="00E848EC" w:rsidTr="00621AFF">
        <w:tc>
          <w:tcPr>
            <w:tcW w:w="3339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  <w:r w:rsidRPr="00734C6B">
              <w:rPr>
                <w:rFonts w:cs="Arial"/>
              </w:rPr>
              <w:t>Sa ricercare informazioni</w:t>
            </w: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rPr>
                <w:rFonts w:cs="Arial"/>
              </w:rPr>
            </w:pP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rPr>
                <w:rFonts w:cs="Arial"/>
              </w:rPr>
            </w:pP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rPr>
                <w:rFonts w:cs="Arial"/>
              </w:rPr>
            </w:pPr>
          </w:p>
        </w:tc>
        <w:tc>
          <w:tcPr>
            <w:tcW w:w="410" w:type="pct"/>
          </w:tcPr>
          <w:p w:rsidR="00E03C61" w:rsidRPr="00734C6B" w:rsidRDefault="00E03C61" w:rsidP="006D778E">
            <w:pPr>
              <w:pStyle w:val="corpotesto"/>
              <w:rPr>
                <w:rFonts w:cs="Arial"/>
              </w:rPr>
            </w:pPr>
          </w:p>
        </w:tc>
      </w:tr>
      <w:tr w:rsidR="00E03C61" w:rsidRPr="00E848EC" w:rsidTr="00621AFF">
        <w:tc>
          <w:tcPr>
            <w:tcW w:w="3339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  <w:r w:rsidRPr="00734C6B">
              <w:rPr>
                <w:rFonts w:cs="Arial"/>
              </w:rPr>
              <w:t>Sa elaborare conoscenze</w:t>
            </w: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rPr>
                <w:rFonts w:cs="Arial"/>
              </w:rPr>
            </w:pP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rPr>
                <w:rFonts w:cs="Arial"/>
              </w:rPr>
            </w:pP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rPr>
                <w:rFonts w:cs="Arial"/>
              </w:rPr>
            </w:pPr>
          </w:p>
        </w:tc>
        <w:tc>
          <w:tcPr>
            <w:tcW w:w="410" w:type="pct"/>
          </w:tcPr>
          <w:p w:rsidR="00E03C61" w:rsidRPr="00734C6B" w:rsidRDefault="00E03C61" w:rsidP="006D778E">
            <w:pPr>
              <w:pStyle w:val="corpotesto"/>
              <w:rPr>
                <w:rFonts w:cs="Arial"/>
              </w:rPr>
            </w:pPr>
          </w:p>
        </w:tc>
      </w:tr>
      <w:tr w:rsidR="00E03C61" w:rsidRPr="00E848EC" w:rsidTr="00621AFF">
        <w:tc>
          <w:tcPr>
            <w:tcW w:w="3339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  <w:r w:rsidRPr="00734C6B">
              <w:rPr>
                <w:rFonts w:cs="Arial"/>
              </w:rPr>
              <w:t>Sa risolvere problemi</w:t>
            </w: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rPr>
                <w:rFonts w:cs="Arial"/>
              </w:rPr>
            </w:pP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rPr>
                <w:rFonts w:cs="Arial"/>
              </w:rPr>
            </w:pP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rPr>
                <w:rFonts w:cs="Arial"/>
              </w:rPr>
            </w:pPr>
          </w:p>
        </w:tc>
        <w:tc>
          <w:tcPr>
            <w:tcW w:w="410" w:type="pct"/>
          </w:tcPr>
          <w:p w:rsidR="00E03C61" w:rsidRPr="00734C6B" w:rsidRDefault="00E03C61" w:rsidP="006D778E">
            <w:pPr>
              <w:pStyle w:val="corpotesto"/>
              <w:rPr>
                <w:rFonts w:cs="Arial"/>
              </w:rPr>
            </w:pPr>
          </w:p>
        </w:tc>
      </w:tr>
      <w:tr w:rsidR="00E03C61" w:rsidRPr="00E848EC" w:rsidTr="006D778E">
        <w:tc>
          <w:tcPr>
            <w:tcW w:w="5000" w:type="pct"/>
            <w:gridSpan w:val="5"/>
          </w:tcPr>
          <w:p w:rsidR="00E03C61" w:rsidRPr="00734C6B" w:rsidRDefault="00E03C61" w:rsidP="006D778E">
            <w:pPr>
              <w:pStyle w:val="corpotesto"/>
              <w:tabs>
                <w:tab w:val="right" w:pos="9639"/>
              </w:tabs>
              <w:ind w:firstLine="0"/>
              <w:rPr>
                <w:rFonts w:cs="Arial"/>
                <w:sz w:val="16"/>
                <w:u w:val="dotted"/>
              </w:rPr>
            </w:pPr>
            <w:r w:rsidRPr="00734C6B">
              <w:rPr>
                <w:rFonts w:cs="Arial"/>
              </w:rPr>
              <w:t>Punti di forza</w:t>
            </w:r>
            <w:r w:rsidRPr="00734C6B">
              <w:rPr>
                <w:rFonts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34C6B">
              <w:rPr>
                <w:rFonts w:cs="Arial"/>
              </w:rPr>
              <w:instrText xml:space="preserve"> FORMTEXT </w:instrText>
            </w:r>
            <w:r w:rsidRPr="00734C6B">
              <w:rPr>
                <w:rFonts w:cs="Arial"/>
              </w:rPr>
            </w:r>
            <w:r w:rsidRPr="00734C6B">
              <w:rPr>
                <w:rFonts w:cs="Arial"/>
              </w:rPr>
              <w:fldChar w:fldCharType="separate"/>
            </w:r>
            <w:r w:rsidRPr="00734C6B">
              <w:rPr>
                <w:rFonts w:cs="Arial"/>
                <w:noProof/>
              </w:rPr>
              <w:t> </w:t>
            </w:r>
            <w:r w:rsidRPr="00734C6B">
              <w:rPr>
                <w:rFonts w:cs="Arial"/>
                <w:noProof/>
              </w:rPr>
              <w:t> </w:t>
            </w:r>
            <w:r w:rsidRPr="00734C6B">
              <w:rPr>
                <w:rFonts w:cs="Arial"/>
                <w:noProof/>
              </w:rPr>
              <w:t> </w:t>
            </w:r>
            <w:r w:rsidRPr="00734C6B">
              <w:rPr>
                <w:rFonts w:cs="Arial"/>
                <w:noProof/>
              </w:rPr>
              <w:t> </w:t>
            </w:r>
            <w:r w:rsidRPr="00734C6B">
              <w:rPr>
                <w:rFonts w:cs="Arial"/>
                <w:noProof/>
              </w:rPr>
              <w:t> </w:t>
            </w:r>
            <w:r w:rsidRPr="00734C6B">
              <w:rPr>
                <w:rFonts w:cs="Arial"/>
              </w:rPr>
              <w:fldChar w:fldCharType="end"/>
            </w:r>
          </w:p>
          <w:p w:rsidR="00E03C61" w:rsidRPr="00734C6B" w:rsidRDefault="00E03C61" w:rsidP="006D778E">
            <w:pPr>
              <w:pStyle w:val="corpotesto"/>
              <w:tabs>
                <w:tab w:val="right" w:pos="9639"/>
              </w:tabs>
              <w:ind w:firstLine="0"/>
              <w:rPr>
                <w:rFonts w:cs="Arial"/>
              </w:rPr>
            </w:pPr>
            <w:r w:rsidRPr="00734C6B">
              <w:rPr>
                <w:rFonts w:cs="Arial"/>
              </w:rPr>
              <w:t>Punti di debolezza</w:t>
            </w:r>
            <w:r w:rsidRPr="00734C6B">
              <w:rPr>
                <w:rFonts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34C6B">
              <w:rPr>
                <w:rFonts w:cs="Arial"/>
              </w:rPr>
              <w:instrText xml:space="preserve"> FORMTEXT </w:instrText>
            </w:r>
            <w:r w:rsidRPr="00734C6B">
              <w:rPr>
                <w:rFonts w:cs="Arial"/>
              </w:rPr>
            </w:r>
            <w:r w:rsidRPr="00734C6B">
              <w:rPr>
                <w:rFonts w:cs="Arial"/>
              </w:rPr>
              <w:fldChar w:fldCharType="separate"/>
            </w:r>
            <w:r w:rsidRPr="00734C6B">
              <w:rPr>
                <w:rFonts w:cs="Arial"/>
                <w:noProof/>
              </w:rPr>
              <w:t> </w:t>
            </w:r>
            <w:r w:rsidRPr="00734C6B">
              <w:rPr>
                <w:rFonts w:cs="Arial"/>
                <w:noProof/>
              </w:rPr>
              <w:t> </w:t>
            </w:r>
            <w:r w:rsidRPr="00734C6B">
              <w:rPr>
                <w:rFonts w:cs="Arial"/>
                <w:noProof/>
              </w:rPr>
              <w:t> </w:t>
            </w:r>
            <w:r w:rsidRPr="00734C6B">
              <w:rPr>
                <w:rFonts w:cs="Arial"/>
                <w:noProof/>
              </w:rPr>
              <w:t> </w:t>
            </w:r>
            <w:r w:rsidRPr="00734C6B">
              <w:rPr>
                <w:rFonts w:cs="Arial"/>
                <w:noProof/>
              </w:rPr>
              <w:t> </w:t>
            </w:r>
            <w:r w:rsidRPr="00734C6B">
              <w:rPr>
                <w:rFonts w:cs="Arial"/>
              </w:rPr>
              <w:fldChar w:fldCharType="end"/>
            </w:r>
          </w:p>
        </w:tc>
      </w:tr>
    </w:tbl>
    <w:p w:rsidR="00E03C61" w:rsidRDefault="00E03C61" w:rsidP="001C718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78"/>
        <w:gridCol w:w="822"/>
        <w:gridCol w:w="822"/>
        <w:gridCol w:w="822"/>
        <w:gridCol w:w="810"/>
      </w:tblGrid>
      <w:tr w:rsidR="00E03C61" w:rsidRPr="00E848EC" w:rsidTr="00621AFF">
        <w:trPr>
          <w:trHeight w:val="334"/>
        </w:trPr>
        <w:tc>
          <w:tcPr>
            <w:tcW w:w="3338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  <w:r w:rsidRPr="00734C6B">
              <w:rPr>
                <w:rFonts w:cs="Arial"/>
              </w:rPr>
              <w:t>Capacità nell’Area della Comunicazione</w:t>
            </w: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jc w:val="center"/>
              <w:rPr>
                <w:rFonts w:cs="Arial"/>
              </w:rPr>
            </w:pPr>
            <w:r w:rsidRPr="00734C6B">
              <w:rPr>
                <w:rFonts w:cs="Arial"/>
              </w:rPr>
              <w:t>0</w:t>
            </w: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jc w:val="center"/>
              <w:rPr>
                <w:rFonts w:cs="Arial"/>
              </w:rPr>
            </w:pPr>
            <w:r w:rsidRPr="00734C6B">
              <w:rPr>
                <w:rFonts w:cs="Arial"/>
              </w:rPr>
              <w:t>1</w:t>
            </w: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jc w:val="center"/>
              <w:rPr>
                <w:rFonts w:cs="Arial"/>
              </w:rPr>
            </w:pPr>
            <w:r w:rsidRPr="00734C6B">
              <w:rPr>
                <w:rFonts w:cs="Arial"/>
              </w:rPr>
              <w:t>2</w:t>
            </w:r>
          </w:p>
        </w:tc>
        <w:tc>
          <w:tcPr>
            <w:tcW w:w="411" w:type="pct"/>
          </w:tcPr>
          <w:p w:rsidR="00E03C61" w:rsidRPr="00734C6B" w:rsidRDefault="00E03C61" w:rsidP="006D778E">
            <w:pPr>
              <w:pStyle w:val="corpotesto"/>
              <w:jc w:val="center"/>
              <w:rPr>
                <w:rFonts w:cs="Arial"/>
              </w:rPr>
            </w:pPr>
            <w:r w:rsidRPr="00734C6B">
              <w:rPr>
                <w:rFonts w:cs="Arial"/>
              </w:rPr>
              <w:t>3</w:t>
            </w:r>
          </w:p>
        </w:tc>
      </w:tr>
      <w:tr w:rsidR="00E03C61" w:rsidRPr="00E848EC" w:rsidTr="00621AFF">
        <w:tc>
          <w:tcPr>
            <w:tcW w:w="3338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  <w:r w:rsidRPr="00734C6B">
              <w:rPr>
                <w:rFonts w:cs="Arial"/>
              </w:rPr>
              <w:t>Ha capacità di ascolto</w:t>
            </w: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rPr>
                <w:rFonts w:cs="Arial"/>
              </w:rPr>
            </w:pP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rPr>
                <w:rFonts w:cs="Arial"/>
              </w:rPr>
            </w:pP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rPr>
                <w:rFonts w:cs="Arial"/>
              </w:rPr>
            </w:pPr>
          </w:p>
        </w:tc>
        <w:tc>
          <w:tcPr>
            <w:tcW w:w="411" w:type="pct"/>
          </w:tcPr>
          <w:p w:rsidR="00E03C61" w:rsidRPr="00734C6B" w:rsidRDefault="00E03C61" w:rsidP="006D778E">
            <w:pPr>
              <w:pStyle w:val="corpotesto"/>
              <w:rPr>
                <w:rFonts w:cs="Arial"/>
              </w:rPr>
            </w:pPr>
          </w:p>
        </w:tc>
      </w:tr>
      <w:tr w:rsidR="00E03C61" w:rsidRPr="00E848EC" w:rsidTr="00621AFF">
        <w:tc>
          <w:tcPr>
            <w:tcW w:w="3338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  <w:r w:rsidRPr="00734C6B">
              <w:rPr>
                <w:rFonts w:cs="Arial"/>
              </w:rPr>
              <w:t>Si esprime in maniera appropriata</w:t>
            </w: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rPr>
                <w:rFonts w:cs="Arial"/>
              </w:rPr>
            </w:pP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rPr>
                <w:rFonts w:cs="Arial"/>
              </w:rPr>
            </w:pP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rPr>
                <w:rFonts w:cs="Arial"/>
              </w:rPr>
            </w:pPr>
          </w:p>
        </w:tc>
        <w:tc>
          <w:tcPr>
            <w:tcW w:w="411" w:type="pct"/>
          </w:tcPr>
          <w:p w:rsidR="00E03C61" w:rsidRPr="00734C6B" w:rsidRDefault="00E03C61" w:rsidP="006D778E">
            <w:pPr>
              <w:pStyle w:val="corpotesto"/>
              <w:rPr>
                <w:rFonts w:cs="Arial"/>
              </w:rPr>
            </w:pPr>
          </w:p>
        </w:tc>
      </w:tr>
      <w:tr w:rsidR="00E03C61" w:rsidRPr="00E848EC" w:rsidTr="00621AFF">
        <w:tc>
          <w:tcPr>
            <w:tcW w:w="3338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  <w:r w:rsidRPr="00734C6B">
              <w:rPr>
                <w:rFonts w:cs="Arial"/>
              </w:rPr>
              <w:t>Sa conversare</w:t>
            </w: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rPr>
                <w:rFonts w:cs="Arial"/>
              </w:rPr>
            </w:pP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rPr>
                <w:rFonts w:cs="Arial"/>
              </w:rPr>
            </w:pP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rPr>
                <w:rFonts w:cs="Arial"/>
              </w:rPr>
            </w:pPr>
          </w:p>
        </w:tc>
        <w:tc>
          <w:tcPr>
            <w:tcW w:w="411" w:type="pct"/>
          </w:tcPr>
          <w:p w:rsidR="00E03C61" w:rsidRPr="00734C6B" w:rsidRDefault="00E03C61" w:rsidP="006D778E">
            <w:pPr>
              <w:pStyle w:val="corpotesto"/>
              <w:rPr>
                <w:rFonts w:cs="Arial"/>
              </w:rPr>
            </w:pPr>
          </w:p>
        </w:tc>
      </w:tr>
      <w:tr w:rsidR="00E03C61" w:rsidRPr="00E848EC" w:rsidTr="00621AFF">
        <w:tc>
          <w:tcPr>
            <w:tcW w:w="3338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  <w:r w:rsidRPr="00734C6B">
              <w:rPr>
                <w:rFonts w:cs="Arial"/>
              </w:rPr>
              <w:t xml:space="preserve">Sa riferire fatti personali </w:t>
            </w: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</w:p>
        </w:tc>
        <w:tc>
          <w:tcPr>
            <w:tcW w:w="411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</w:p>
        </w:tc>
      </w:tr>
      <w:tr w:rsidR="00E03C61" w:rsidRPr="00E848EC" w:rsidTr="00621AFF">
        <w:tc>
          <w:tcPr>
            <w:tcW w:w="3338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  <w:r w:rsidRPr="00734C6B">
              <w:rPr>
                <w:rFonts w:cs="Arial"/>
              </w:rPr>
              <w:t xml:space="preserve">Sa esprimersi con linguaggi non verbali </w:t>
            </w: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</w:p>
        </w:tc>
        <w:tc>
          <w:tcPr>
            <w:tcW w:w="411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</w:p>
        </w:tc>
      </w:tr>
      <w:tr w:rsidR="00E03C61" w:rsidRPr="00E848EC" w:rsidTr="00621AFF">
        <w:tc>
          <w:tcPr>
            <w:tcW w:w="3338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  <w:r w:rsidRPr="00734C6B">
              <w:rPr>
                <w:rFonts w:cs="Arial"/>
              </w:rPr>
              <w:t>Sa usare le nuove tecnologie</w:t>
            </w: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</w:p>
        </w:tc>
        <w:tc>
          <w:tcPr>
            <w:tcW w:w="411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</w:p>
        </w:tc>
      </w:tr>
      <w:tr w:rsidR="00E03C61" w:rsidRPr="00E848EC" w:rsidTr="006D778E">
        <w:tc>
          <w:tcPr>
            <w:tcW w:w="5000" w:type="pct"/>
            <w:gridSpan w:val="5"/>
          </w:tcPr>
          <w:p w:rsidR="00E03C61" w:rsidRPr="00734C6B" w:rsidRDefault="00E03C61" w:rsidP="006D778E">
            <w:pPr>
              <w:pStyle w:val="corpotesto"/>
              <w:tabs>
                <w:tab w:val="right" w:pos="9639"/>
              </w:tabs>
              <w:ind w:firstLine="0"/>
              <w:rPr>
                <w:rFonts w:cs="Arial"/>
              </w:rPr>
            </w:pPr>
            <w:r w:rsidRPr="00734C6B">
              <w:rPr>
                <w:rFonts w:cs="Arial"/>
              </w:rPr>
              <w:t>Punti di forza</w:t>
            </w:r>
            <w:r w:rsidRPr="00734C6B">
              <w:rPr>
                <w:rFonts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34C6B">
              <w:rPr>
                <w:rFonts w:cs="Arial"/>
              </w:rPr>
              <w:instrText xml:space="preserve"> FORMTEXT </w:instrText>
            </w:r>
            <w:r w:rsidRPr="00734C6B">
              <w:rPr>
                <w:rFonts w:cs="Arial"/>
              </w:rPr>
            </w:r>
            <w:r w:rsidRPr="00734C6B">
              <w:rPr>
                <w:rFonts w:cs="Arial"/>
              </w:rPr>
              <w:fldChar w:fldCharType="separate"/>
            </w:r>
            <w:r w:rsidRPr="00734C6B">
              <w:rPr>
                <w:rFonts w:cs="Arial"/>
                <w:noProof/>
              </w:rPr>
              <w:t> </w:t>
            </w:r>
            <w:r w:rsidRPr="00734C6B">
              <w:rPr>
                <w:rFonts w:cs="Arial"/>
                <w:noProof/>
              </w:rPr>
              <w:t> </w:t>
            </w:r>
            <w:r w:rsidRPr="00734C6B">
              <w:rPr>
                <w:rFonts w:cs="Arial"/>
                <w:noProof/>
              </w:rPr>
              <w:t> </w:t>
            </w:r>
            <w:r w:rsidRPr="00734C6B">
              <w:rPr>
                <w:rFonts w:cs="Arial"/>
                <w:noProof/>
              </w:rPr>
              <w:t> </w:t>
            </w:r>
            <w:r w:rsidRPr="00734C6B">
              <w:rPr>
                <w:rFonts w:cs="Arial"/>
                <w:noProof/>
              </w:rPr>
              <w:t> </w:t>
            </w:r>
            <w:r w:rsidRPr="00734C6B">
              <w:rPr>
                <w:rFonts w:cs="Arial"/>
              </w:rPr>
              <w:fldChar w:fldCharType="end"/>
            </w:r>
          </w:p>
          <w:p w:rsidR="00E03C61" w:rsidRPr="00734C6B" w:rsidRDefault="00E03C61" w:rsidP="006D778E">
            <w:pPr>
              <w:pStyle w:val="corpotesto"/>
              <w:tabs>
                <w:tab w:val="right" w:pos="9639"/>
              </w:tabs>
              <w:ind w:firstLine="0"/>
              <w:rPr>
                <w:rFonts w:cs="Arial"/>
              </w:rPr>
            </w:pPr>
            <w:r w:rsidRPr="00734C6B">
              <w:rPr>
                <w:rFonts w:cs="Arial"/>
              </w:rPr>
              <w:t>Punti di debolezza</w:t>
            </w:r>
            <w:r w:rsidRPr="00734C6B">
              <w:rPr>
                <w:rFonts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34C6B">
              <w:rPr>
                <w:rFonts w:cs="Arial"/>
              </w:rPr>
              <w:instrText xml:space="preserve"> FORMTEXT </w:instrText>
            </w:r>
            <w:r w:rsidRPr="00734C6B">
              <w:rPr>
                <w:rFonts w:cs="Arial"/>
              </w:rPr>
            </w:r>
            <w:r w:rsidRPr="00734C6B">
              <w:rPr>
                <w:rFonts w:cs="Arial"/>
              </w:rPr>
              <w:fldChar w:fldCharType="separate"/>
            </w:r>
            <w:r w:rsidRPr="00734C6B">
              <w:rPr>
                <w:rFonts w:cs="Arial"/>
                <w:noProof/>
              </w:rPr>
              <w:t> </w:t>
            </w:r>
            <w:r w:rsidRPr="00734C6B">
              <w:rPr>
                <w:rFonts w:cs="Arial"/>
                <w:noProof/>
              </w:rPr>
              <w:t> </w:t>
            </w:r>
            <w:r w:rsidRPr="00734C6B">
              <w:rPr>
                <w:rFonts w:cs="Arial"/>
                <w:noProof/>
              </w:rPr>
              <w:t> </w:t>
            </w:r>
            <w:r w:rsidRPr="00734C6B">
              <w:rPr>
                <w:rFonts w:cs="Arial"/>
                <w:noProof/>
              </w:rPr>
              <w:t> </w:t>
            </w:r>
            <w:r w:rsidRPr="00734C6B">
              <w:rPr>
                <w:rFonts w:cs="Arial"/>
                <w:noProof/>
              </w:rPr>
              <w:t> </w:t>
            </w:r>
            <w:r w:rsidRPr="00734C6B">
              <w:rPr>
                <w:rFonts w:cs="Arial"/>
              </w:rPr>
              <w:fldChar w:fldCharType="end"/>
            </w:r>
          </w:p>
        </w:tc>
      </w:tr>
      <w:tr w:rsidR="00E03C61" w:rsidRPr="00E848EC" w:rsidTr="006D778E">
        <w:trPr>
          <w:trHeight w:val="334"/>
        </w:trPr>
        <w:tc>
          <w:tcPr>
            <w:tcW w:w="333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  <w:r w:rsidRPr="00734C6B">
              <w:rPr>
                <w:rFonts w:cs="Arial"/>
              </w:rPr>
              <w:t xml:space="preserve">Capacità nell’Area dell’Apprendimento </w:t>
            </w: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  <w:r w:rsidRPr="00734C6B">
              <w:rPr>
                <w:rFonts w:cs="Arial"/>
              </w:rPr>
              <w:t>0</w:t>
            </w: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  <w:r w:rsidRPr="00734C6B">
              <w:rPr>
                <w:rFonts w:cs="Arial"/>
              </w:rPr>
              <w:t>1</w:t>
            </w: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  <w:r w:rsidRPr="00734C6B">
              <w:rPr>
                <w:rFonts w:cs="Arial"/>
              </w:rPr>
              <w:t>2</w:t>
            </w:r>
          </w:p>
        </w:tc>
        <w:tc>
          <w:tcPr>
            <w:tcW w:w="412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  <w:r w:rsidRPr="00734C6B">
              <w:rPr>
                <w:rFonts w:cs="Arial"/>
              </w:rPr>
              <w:t>3</w:t>
            </w:r>
          </w:p>
        </w:tc>
      </w:tr>
      <w:tr w:rsidR="00E03C61" w:rsidRPr="00E848EC" w:rsidTr="006D778E">
        <w:tc>
          <w:tcPr>
            <w:tcW w:w="333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  <w:r w:rsidRPr="00734C6B">
              <w:rPr>
                <w:rFonts w:cs="Arial"/>
              </w:rPr>
              <w:t>Sa leggere</w:t>
            </w: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</w:p>
        </w:tc>
        <w:tc>
          <w:tcPr>
            <w:tcW w:w="412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</w:p>
        </w:tc>
      </w:tr>
      <w:tr w:rsidR="00E03C61" w:rsidRPr="00E848EC" w:rsidTr="006D778E">
        <w:tc>
          <w:tcPr>
            <w:tcW w:w="333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  <w:r w:rsidRPr="00734C6B">
              <w:rPr>
                <w:rFonts w:cs="Arial"/>
              </w:rPr>
              <w:t>Sa scrivere</w:t>
            </w: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</w:p>
        </w:tc>
        <w:tc>
          <w:tcPr>
            <w:tcW w:w="412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</w:p>
        </w:tc>
      </w:tr>
      <w:tr w:rsidR="00E03C61" w:rsidRPr="00E848EC" w:rsidTr="006D778E">
        <w:tc>
          <w:tcPr>
            <w:tcW w:w="333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  <w:r w:rsidRPr="00734C6B">
              <w:rPr>
                <w:rFonts w:cs="Arial"/>
              </w:rPr>
              <w:t>Sa calcolare</w:t>
            </w: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</w:p>
        </w:tc>
        <w:tc>
          <w:tcPr>
            <w:tcW w:w="412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</w:p>
        </w:tc>
      </w:tr>
      <w:tr w:rsidR="00E03C61" w:rsidRPr="00E848EC" w:rsidTr="006D778E">
        <w:tc>
          <w:tcPr>
            <w:tcW w:w="333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  <w:r w:rsidRPr="00734C6B">
              <w:rPr>
                <w:rFonts w:cs="Arial"/>
              </w:rPr>
              <w:t>Sa esporre un argomento di studio</w:t>
            </w: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</w:p>
        </w:tc>
        <w:tc>
          <w:tcPr>
            <w:tcW w:w="412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</w:p>
        </w:tc>
      </w:tr>
      <w:tr w:rsidR="00E03C61" w:rsidRPr="00E848EC" w:rsidTr="006D778E">
        <w:tc>
          <w:tcPr>
            <w:tcW w:w="333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  <w:r w:rsidRPr="00734C6B">
              <w:rPr>
                <w:rFonts w:cs="Arial"/>
              </w:rPr>
              <w:t>Segue il ragionamento logico matematico</w:t>
            </w: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</w:p>
        </w:tc>
        <w:tc>
          <w:tcPr>
            <w:tcW w:w="412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</w:p>
        </w:tc>
      </w:tr>
      <w:tr w:rsidR="00E03C61" w:rsidRPr="00E848EC" w:rsidTr="006D778E">
        <w:tc>
          <w:tcPr>
            <w:tcW w:w="333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  <w:r w:rsidRPr="00734C6B">
              <w:rPr>
                <w:rFonts w:cs="Arial"/>
              </w:rPr>
              <w:t>È in grado di effettuare ricerche</w:t>
            </w: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</w:p>
        </w:tc>
        <w:tc>
          <w:tcPr>
            <w:tcW w:w="412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</w:p>
        </w:tc>
      </w:tr>
      <w:tr w:rsidR="00E03C61" w:rsidRPr="00E848EC" w:rsidTr="006D778E">
        <w:tc>
          <w:tcPr>
            <w:tcW w:w="333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  <w:r w:rsidRPr="00734C6B">
              <w:rPr>
                <w:rFonts w:cs="Arial"/>
              </w:rPr>
              <w:t xml:space="preserve">Usa le competenze acquisite per realizzare idee </w:t>
            </w: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</w:p>
        </w:tc>
        <w:tc>
          <w:tcPr>
            <w:tcW w:w="412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</w:p>
        </w:tc>
      </w:tr>
      <w:tr w:rsidR="00E03C61" w:rsidRPr="00E848EC" w:rsidTr="006D778E">
        <w:tc>
          <w:tcPr>
            <w:tcW w:w="5000" w:type="pct"/>
            <w:gridSpan w:val="5"/>
          </w:tcPr>
          <w:p w:rsidR="00E03C61" w:rsidRPr="00734C6B" w:rsidRDefault="00E03C61" w:rsidP="006D778E">
            <w:pPr>
              <w:pStyle w:val="corpotesto"/>
              <w:tabs>
                <w:tab w:val="right" w:pos="9639"/>
              </w:tabs>
              <w:ind w:firstLine="0"/>
              <w:rPr>
                <w:rFonts w:cs="Arial"/>
              </w:rPr>
            </w:pPr>
            <w:r w:rsidRPr="00734C6B">
              <w:rPr>
                <w:rFonts w:cs="Arial"/>
              </w:rPr>
              <w:t>Punti di forza</w:t>
            </w:r>
            <w:r w:rsidRPr="00734C6B">
              <w:rPr>
                <w:rFonts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34C6B">
              <w:rPr>
                <w:rFonts w:cs="Arial"/>
              </w:rPr>
              <w:instrText xml:space="preserve"> FORMTEXT </w:instrText>
            </w:r>
            <w:r w:rsidRPr="00734C6B">
              <w:rPr>
                <w:rFonts w:cs="Arial"/>
              </w:rPr>
            </w:r>
            <w:r w:rsidRPr="00734C6B">
              <w:rPr>
                <w:rFonts w:cs="Arial"/>
              </w:rPr>
              <w:fldChar w:fldCharType="separate"/>
            </w:r>
            <w:r w:rsidRPr="00734C6B">
              <w:rPr>
                <w:rFonts w:cs="Arial"/>
                <w:noProof/>
              </w:rPr>
              <w:t> </w:t>
            </w:r>
            <w:r w:rsidRPr="00734C6B">
              <w:rPr>
                <w:rFonts w:cs="Arial"/>
                <w:noProof/>
              </w:rPr>
              <w:t> </w:t>
            </w:r>
            <w:r w:rsidRPr="00734C6B">
              <w:rPr>
                <w:rFonts w:cs="Arial"/>
                <w:noProof/>
              </w:rPr>
              <w:t> </w:t>
            </w:r>
            <w:r w:rsidRPr="00734C6B">
              <w:rPr>
                <w:rFonts w:cs="Arial"/>
                <w:noProof/>
              </w:rPr>
              <w:t> </w:t>
            </w:r>
            <w:r w:rsidRPr="00734C6B">
              <w:rPr>
                <w:rFonts w:cs="Arial"/>
                <w:noProof/>
              </w:rPr>
              <w:t> </w:t>
            </w:r>
            <w:r w:rsidRPr="00734C6B">
              <w:rPr>
                <w:rFonts w:cs="Arial"/>
              </w:rPr>
              <w:fldChar w:fldCharType="end"/>
            </w:r>
          </w:p>
          <w:p w:rsidR="00E03C61" w:rsidRPr="00734C6B" w:rsidRDefault="00E03C61" w:rsidP="006D778E">
            <w:pPr>
              <w:pStyle w:val="corpotesto"/>
              <w:tabs>
                <w:tab w:val="right" w:pos="9639"/>
              </w:tabs>
              <w:ind w:firstLine="0"/>
              <w:rPr>
                <w:rFonts w:cs="Arial"/>
              </w:rPr>
            </w:pPr>
            <w:r w:rsidRPr="00734C6B">
              <w:rPr>
                <w:rFonts w:cs="Arial"/>
              </w:rPr>
              <w:t>Punti di debolezza</w:t>
            </w:r>
            <w:r w:rsidRPr="00734C6B">
              <w:rPr>
                <w:rFonts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34C6B">
              <w:rPr>
                <w:rFonts w:cs="Arial"/>
              </w:rPr>
              <w:instrText xml:space="preserve"> FORMTEXT </w:instrText>
            </w:r>
            <w:r w:rsidRPr="00734C6B">
              <w:rPr>
                <w:rFonts w:cs="Arial"/>
              </w:rPr>
            </w:r>
            <w:r w:rsidRPr="00734C6B">
              <w:rPr>
                <w:rFonts w:cs="Arial"/>
              </w:rPr>
              <w:fldChar w:fldCharType="separate"/>
            </w:r>
            <w:r w:rsidRPr="00734C6B">
              <w:rPr>
                <w:rFonts w:cs="Arial"/>
                <w:noProof/>
              </w:rPr>
              <w:t> </w:t>
            </w:r>
            <w:r w:rsidRPr="00734C6B">
              <w:rPr>
                <w:rFonts w:cs="Arial"/>
                <w:noProof/>
              </w:rPr>
              <w:t> </w:t>
            </w:r>
            <w:r w:rsidRPr="00734C6B">
              <w:rPr>
                <w:rFonts w:cs="Arial"/>
                <w:noProof/>
              </w:rPr>
              <w:t> </w:t>
            </w:r>
            <w:r w:rsidRPr="00734C6B">
              <w:rPr>
                <w:rFonts w:cs="Arial"/>
                <w:noProof/>
              </w:rPr>
              <w:t> </w:t>
            </w:r>
            <w:r w:rsidRPr="00734C6B">
              <w:rPr>
                <w:rFonts w:cs="Arial"/>
                <w:noProof/>
              </w:rPr>
              <w:t> </w:t>
            </w:r>
            <w:r w:rsidRPr="00734C6B">
              <w:rPr>
                <w:rFonts w:cs="Arial"/>
              </w:rPr>
              <w:fldChar w:fldCharType="end"/>
            </w:r>
          </w:p>
        </w:tc>
      </w:tr>
    </w:tbl>
    <w:p w:rsidR="00E03C61" w:rsidRPr="00E848EC" w:rsidRDefault="00E03C61" w:rsidP="001C718A">
      <w:pPr>
        <w:pStyle w:val="corpotesto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76"/>
        <w:gridCol w:w="822"/>
        <w:gridCol w:w="822"/>
        <w:gridCol w:w="822"/>
        <w:gridCol w:w="812"/>
      </w:tblGrid>
      <w:tr w:rsidR="00E03C61" w:rsidRPr="00E848EC" w:rsidTr="006D778E">
        <w:trPr>
          <w:trHeight w:val="334"/>
        </w:trPr>
        <w:tc>
          <w:tcPr>
            <w:tcW w:w="333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  <w:r w:rsidRPr="00734C6B">
              <w:rPr>
                <w:rFonts w:cs="Arial"/>
              </w:rPr>
              <w:t>Capacità nell’Area Relazionale</w:t>
            </w: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  <w:r w:rsidRPr="00734C6B">
              <w:rPr>
                <w:rFonts w:cs="Arial"/>
              </w:rPr>
              <w:t>0</w:t>
            </w: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  <w:r w:rsidRPr="00734C6B">
              <w:rPr>
                <w:rFonts w:cs="Arial"/>
              </w:rPr>
              <w:t>1</w:t>
            </w: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  <w:r w:rsidRPr="00734C6B">
              <w:rPr>
                <w:rFonts w:cs="Arial"/>
              </w:rPr>
              <w:t>2</w:t>
            </w:r>
          </w:p>
        </w:tc>
        <w:tc>
          <w:tcPr>
            <w:tcW w:w="412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  <w:r w:rsidRPr="00734C6B">
              <w:rPr>
                <w:rFonts w:cs="Arial"/>
              </w:rPr>
              <w:t>3</w:t>
            </w:r>
          </w:p>
        </w:tc>
      </w:tr>
      <w:tr w:rsidR="00E03C61" w:rsidRPr="00E848EC" w:rsidTr="006D778E">
        <w:tc>
          <w:tcPr>
            <w:tcW w:w="333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  <w:r w:rsidRPr="00734C6B">
              <w:rPr>
                <w:rFonts w:cs="Arial"/>
              </w:rPr>
              <w:t>Lavora in gruppo</w:t>
            </w: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</w:p>
        </w:tc>
        <w:tc>
          <w:tcPr>
            <w:tcW w:w="412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</w:p>
        </w:tc>
      </w:tr>
      <w:tr w:rsidR="00E03C61" w:rsidRPr="00E848EC" w:rsidTr="006D778E">
        <w:tc>
          <w:tcPr>
            <w:tcW w:w="333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  <w:r w:rsidRPr="00734C6B">
              <w:rPr>
                <w:rFonts w:cs="Arial"/>
              </w:rPr>
              <w:t>Rispetta le regole</w:t>
            </w: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</w:p>
        </w:tc>
        <w:tc>
          <w:tcPr>
            <w:tcW w:w="412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</w:p>
        </w:tc>
      </w:tr>
      <w:tr w:rsidR="00E03C61" w:rsidRPr="00E848EC" w:rsidTr="006D778E">
        <w:tc>
          <w:tcPr>
            <w:tcW w:w="333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  <w:r w:rsidRPr="00734C6B">
              <w:rPr>
                <w:rFonts w:cs="Arial"/>
              </w:rPr>
              <w:t>È capace di controllare le emozioni</w:t>
            </w: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</w:p>
        </w:tc>
        <w:tc>
          <w:tcPr>
            <w:tcW w:w="412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</w:p>
        </w:tc>
      </w:tr>
      <w:tr w:rsidR="00E03C61" w:rsidRPr="00E848EC" w:rsidTr="006D778E">
        <w:tc>
          <w:tcPr>
            <w:tcW w:w="333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  <w:r w:rsidRPr="00734C6B">
              <w:rPr>
                <w:rFonts w:cs="Arial"/>
              </w:rPr>
              <w:t>Sa gestire i rapporti con i docenti</w:t>
            </w: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</w:p>
        </w:tc>
        <w:tc>
          <w:tcPr>
            <w:tcW w:w="412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</w:p>
        </w:tc>
      </w:tr>
      <w:tr w:rsidR="00E03C61" w:rsidRPr="00E848EC" w:rsidTr="006D778E">
        <w:tc>
          <w:tcPr>
            <w:tcW w:w="333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  <w:r w:rsidRPr="00734C6B">
              <w:rPr>
                <w:rFonts w:cs="Arial"/>
              </w:rPr>
              <w:t>Sa gestire i rapporti con i pari</w:t>
            </w: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</w:p>
        </w:tc>
        <w:tc>
          <w:tcPr>
            <w:tcW w:w="412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</w:p>
        </w:tc>
      </w:tr>
      <w:tr w:rsidR="00E03C61" w:rsidRPr="00E848EC" w:rsidTr="006D778E">
        <w:tc>
          <w:tcPr>
            <w:tcW w:w="5000" w:type="pct"/>
            <w:gridSpan w:val="5"/>
          </w:tcPr>
          <w:p w:rsidR="00E03C61" w:rsidRPr="00734C6B" w:rsidRDefault="00E03C61" w:rsidP="006D778E">
            <w:pPr>
              <w:pStyle w:val="corpotesto"/>
              <w:tabs>
                <w:tab w:val="right" w:pos="9639"/>
              </w:tabs>
              <w:ind w:firstLine="0"/>
              <w:rPr>
                <w:rFonts w:cs="Arial"/>
              </w:rPr>
            </w:pPr>
            <w:r w:rsidRPr="00734C6B">
              <w:rPr>
                <w:rFonts w:cs="Arial"/>
              </w:rPr>
              <w:t>Punti di forza</w:t>
            </w:r>
            <w:r w:rsidRPr="00734C6B">
              <w:rPr>
                <w:rFonts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34C6B">
              <w:rPr>
                <w:rFonts w:cs="Arial"/>
              </w:rPr>
              <w:instrText xml:space="preserve"> FORMTEXT </w:instrText>
            </w:r>
            <w:r w:rsidRPr="00734C6B">
              <w:rPr>
                <w:rFonts w:cs="Arial"/>
              </w:rPr>
            </w:r>
            <w:r w:rsidRPr="00734C6B">
              <w:rPr>
                <w:rFonts w:cs="Arial"/>
              </w:rPr>
              <w:fldChar w:fldCharType="separate"/>
            </w:r>
            <w:r w:rsidRPr="00734C6B">
              <w:rPr>
                <w:rFonts w:cs="Arial"/>
                <w:noProof/>
              </w:rPr>
              <w:t> </w:t>
            </w:r>
            <w:r w:rsidRPr="00734C6B">
              <w:rPr>
                <w:rFonts w:cs="Arial"/>
                <w:noProof/>
              </w:rPr>
              <w:t> </w:t>
            </w:r>
            <w:r w:rsidRPr="00734C6B">
              <w:rPr>
                <w:rFonts w:cs="Arial"/>
                <w:noProof/>
              </w:rPr>
              <w:t> </w:t>
            </w:r>
            <w:r w:rsidRPr="00734C6B">
              <w:rPr>
                <w:rFonts w:cs="Arial"/>
                <w:noProof/>
              </w:rPr>
              <w:t> </w:t>
            </w:r>
            <w:r w:rsidRPr="00734C6B">
              <w:rPr>
                <w:rFonts w:cs="Arial"/>
                <w:noProof/>
              </w:rPr>
              <w:t> </w:t>
            </w:r>
            <w:r w:rsidRPr="00734C6B">
              <w:rPr>
                <w:rFonts w:cs="Arial"/>
              </w:rPr>
              <w:fldChar w:fldCharType="end"/>
            </w:r>
          </w:p>
          <w:p w:rsidR="00E03C61" w:rsidRPr="00734C6B" w:rsidRDefault="00E03C61" w:rsidP="006D778E">
            <w:pPr>
              <w:pStyle w:val="corpotesto"/>
              <w:tabs>
                <w:tab w:val="right" w:pos="9639"/>
              </w:tabs>
              <w:ind w:firstLine="0"/>
              <w:rPr>
                <w:rFonts w:cs="Arial"/>
              </w:rPr>
            </w:pPr>
            <w:r w:rsidRPr="00734C6B">
              <w:rPr>
                <w:rFonts w:cs="Arial"/>
              </w:rPr>
              <w:t>Punti di debolezza</w:t>
            </w:r>
            <w:r w:rsidRPr="00734C6B">
              <w:rPr>
                <w:rFonts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34C6B">
              <w:rPr>
                <w:rFonts w:cs="Arial"/>
              </w:rPr>
              <w:instrText xml:space="preserve"> FORMTEXT </w:instrText>
            </w:r>
            <w:r w:rsidRPr="00734C6B">
              <w:rPr>
                <w:rFonts w:cs="Arial"/>
              </w:rPr>
            </w:r>
            <w:r w:rsidRPr="00734C6B">
              <w:rPr>
                <w:rFonts w:cs="Arial"/>
              </w:rPr>
              <w:fldChar w:fldCharType="separate"/>
            </w:r>
            <w:r w:rsidRPr="00734C6B">
              <w:rPr>
                <w:rFonts w:cs="Arial"/>
                <w:noProof/>
              </w:rPr>
              <w:t> </w:t>
            </w:r>
            <w:r w:rsidRPr="00734C6B">
              <w:rPr>
                <w:rFonts w:cs="Arial"/>
                <w:noProof/>
              </w:rPr>
              <w:t> </w:t>
            </w:r>
            <w:r w:rsidRPr="00734C6B">
              <w:rPr>
                <w:rFonts w:cs="Arial"/>
                <w:noProof/>
              </w:rPr>
              <w:t> </w:t>
            </w:r>
            <w:r w:rsidRPr="00734C6B">
              <w:rPr>
                <w:rFonts w:cs="Arial"/>
                <w:noProof/>
              </w:rPr>
              <w:t> </w:t>
            </w:r>
            <w:r w:rsidRPr="00734C6B">
              <w:rPr>
                <w:rFonts w:cs="Arial"/>
                <w:noProof/>
              </w:rPr>
              <w:t> </w:t>
            </w:r>
            <w:r w:rsidRPr="00734C6B">
              <w:rPr>
                <w:rFonts w:cs="Arial"/>
              </w:rPr>
              <w:fldChar w:fldCharType="end"/>
            </w:r>
          </w:p>
        </w:tc>
      </w:tr>
    </w:tbl>
    <w:p w:rsidR="00E03C61" w:rsidRPr="00E848EC" w:rsidRDefault="00E03C61" w:rsidP="001C718A">
      <w:pPr>
        <w:pStyle w:val="corpotesto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76"/>
        <w:gridCol w:w="822"/>
        <w:gridCol w:w="822"/>
        <w:gridCol w:w="822"/>
        <w:gridCol w:w="812"/>
      </w:tblGrid>
      <w:tr w:rsidR="00E03C61" w:rsidRPr="00E848EC" w:rsidTr="006D778E">
        <w:trPr>
          <w:trHeight w:val="334"/>
        </w:trPr>
        <w:tc>
          <w:tcPr>
            <w:tcW w:w="333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  <w:r w:rsidRPr="00734C6B">
              <w:rPr>
                <w:rFonts w:cs="Arial"/>
              </w:rPr>
              <w:t>Capacità nell’Area dell’Autonomia Personale</w:t>
            </w: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  <w:r w:rsidRPr="00734C6B">
              <w:rPr>
                <w:rFonts w:cs="Arial"/>
              </w:rPr>
              <w:t>0</w:t>
            </w: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  <w:r w:rsidRPr="00734C6B">
              <w:rPr>
                <w:rFonts w:cs="Arial"/>
              </w:rPr>
              <w:t>1</w:t>
            </w: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  <w:r w:rsidRPr="00734C6B">
              <w:rPr>
                <w:rFonts w:cs="Arial"/>
              </w:rPr>
              <w:t>2</w:t>
            </w:r>
          </w:p>
        </w:tc>
        <w:tc>
          <w:tcPr>
            <w:tcW w:w="412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  <w:r w:rsidRPr="00734C6B">
              <w:rPr>
                <w:rFonts w:cs="Arial"/>
              </w:rPr>
              <w:t>3</w:t>
            </w:r>
          </w:p>
        </w:tc>
      </w:tr>
      <w:tr w:rsidR="00E03C61" w:rsidRPr="00E848EC" w:rsidTr="006D778E">
        <w:tc>
          <w:tcPr>
            <w:tcW w:w="333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  <w:r w:rsidRPr="00734C6B">
              <w:rPr>
                <w:rFonts w:cs="Arial"/>
              </w:rPr>
              <w:t>Ha cura della propria persona</w:t>
            </w: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</w:p>
        </w:tc>
        <w:tc>
          <w:tcPr>
            <w:tcW w:w="412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</w:p>
        </w:tc>
      </w:tr>
      <w:tr w:rsidR="00E03C61" w:rsidRPr="00E848EC" w:rsidTr="006D778E">
        <w:tc>
          <w:tcPr>
            <w:tcW w:w="333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  <w:r w:rsidRPr="00734C6B">
              <w:rPr>
                <w:rFonts w:cs="Arial"/>
              </w:rPr>
              <w:t>Ha cura dei propri oggetti</w:t>
            </w: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</w:p>
        </w:tc>
        <w:tc>
          <w:tcPr>
            <w:tcW w:w="412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</w:p>
        </w:tc>
      </w:tr>
      <w:tr w:rsidR="00E03C61" w:rsidRPr="00E848EC" w:rsidTr="006D778E">
        <w:tc>
          <w:tcPr>
            <w:tcW w:w="333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  <w:r w:rsidRPr="00734C6B">
              <w:rPr>
                <w:rFonts w:cs="Arial"/>
              </w:rPr>
              <w:t>È consapevole delle proprie difficoltà</w:t>
            </w: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</w:p>
        </w:tc>
        <w:tc>
          <w:tcPr>
            <w:tcW w:w="412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</w:p>
        </w:tc>
      </w:tr>
      <w:tr w:rsidR="00E03C61" w:rsidRPr="00E848EC" w:rsidTr="006D778E">
        <w:tc>
          <w:tcPr>
            <w:tcW w:w="333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  <w:r w:rsidRPr="00734C6B">
              <w:rPr>
                <w:rFonts w:cs="Arial"/>
              </w:rPr>
              <w:t>Ha autostima</w:t>
            </w: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</w:p>
        </w:tc>
        <w:tc>
          <w:tcPr>
            <w:tcW w:w="412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</w:p>
        </w:tc>
      </w:tr>
      <w:tr w:rsidR="00E03C61" w:rsidRPr="00E848EC" w:rsidTr="006D778E">
        <w:tc>
          <w:tcPr>
            <w:tcW w:w="333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  <w:r w:rsidRPr="00734C6B">
              <w:rPr>
                <w:rFonts w:cs="Arial"/>
              </w:rPr>
              <w:t>Sa organizzare le proprie attività</w:t>
            </w: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</w:p>
        </w:tc>
        <w:tc>
          <w:tcPr>
            <w:tcW w:w="412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</w:p>
        </w:tc>
      </w:tr>
      <w:tr w:rsidR="00E03C61" w:rsidRPr="00E848EC" w:rsidTr="006D778E">
        <w:tc>
          <w:tcPr>
            <w:tcW w:w="5000" w:type="pct"/>
            <w:gridSpan w:val="5"/>
          </w:tcPr>
          <w:p w:rsidR="00E03C61" w:rsidRPr="00734C6B" w:rsidRDefault="00E03C61" w:rsidP="006D778E">
            <w:pPr>
              <w:pStyle w:val="corpotesto"/>
              <w:tabs>
                <w:tab w:val="right" w:pos="9639"/>
              </w:tabs>
              <w:ind w:firstLine="0"/>
              <w:rPr>
                <w:rFonts w:cs="Arial"/>
              </w:rPr>
            </w:pPr>
            <w:r w:rsidRPr="00734C6B">
              <w:rPr>
                <w:rFonts w:cs="Arial"/>
              </w:rPr>
              <w:t>Punti di forza</w:t>
            </w:r>
            <w:r w:rsidRPr="00734C6B">
              <w:rPr>
                <w:rFonts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34C6B">
              <w:rPr>
                <w:rFonts w:cs="Arial"/>
              </w:rPr>
              <w:instrText xml:space="preserve"> FORMTEXT </w:instrText>
            </w:r>
            <w:r w:rsidRPr="00734C6B">
              <w:rPr>
                <w:rFonts w:cs="Arial"/>
              </w:rPr>
            </w:r>
            <w:r w:rsidRPr="00734C6B">
              <w:rPr>
                <w:rFonts w:cs="Arial"/>
              </w:rPr>
              <w:fldChar w:fldCharType="separate"/>
            </w:r>
            <w:r w:rsidRPr="00734C6B">
              <w:rPr>
                <w:rFonts w:cs="Arial"/>
                <w:noProof/>
              </w:rPr>
              <w:t> </w:t>
            </w:r>
            <w:r w:rsidRPr="00734C6B">
              <w:rPr>
                <w:rFonts w:cs="Arial"/>
                <w:noProof/>
              </w:rPr>
              <w:t> </w:t>
            </w:r>
            <w:r w:rsidRPr="00734C6B">
              <w:rPr>
                <w:rFonts w:cs="Arial"/>
                <w:noProof/>
              </w:rPr>
              <w:t> </w:t>
            </w:r>
            <w:r w:rsidRPr="00734C6B">
              <w:rPr>
                <w:rFonts w:cs="Arial"/>
                <w:noProof/>
              </w:rPr>
              <w:t> </w:t>
            </w:r>
            <w:r w:rsidRPr="00734C6B">
              <w:rPr>
                <w:rFonts w:cs="Arial"/>
                <w:noProof/>
              </w:rPr>
              <w:t> </w:t>
            </w:r>
            <w:r w:rsidRPr="00734C6B">
              <w:rPr>
                <w:rFonts w:cs="Arial"/>
              </w:rPr>
              <w:fldChar w:fldCharType="end"/>
            </w:r>
          </w:p>
          <w:p w:rsidR="00E03C61" w:rsidRPr="00734C6B" w:rsidRDefault="00E03C61" w:rsidP="006D778E">
            <w:pPr>
              <w:pStyle w:val="corpotesto"/>
              <w:tabs>
                <w:tab w:val="right" w:pos="9639"/>
              </w:tabs>
              <w:ind w:firstLine="0"/>
              <w:rPr>
                <w:rFonts w:cs="Arial"/>
              </w:rPr>
            </w:pPr>
            <w:r w:rsidRPr="00734C6B">
              <w:rPr>
                <w:rFonts w:cs="Arial"/>
              </w:rPr>
              <w:t>Punti di debolezza</w:t>
            </w:r>
            <w:r w:rsidRPr="00734C6B">
              <w:rPr>
                <w:rFonts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34C6B">
              <w:rPr>
                <w:rFonts w:cs="Arial"/>
              </w:rPr>
              <w:instrText xml:space="preserve"> FORMTEXT </w:instrText>
            </w:r>
            <w:r w:rsidRPr="00734C6B">
              <w:rPr>
                <w:rFonts w:cs="Arial"/>
              </w:rPr>
            </w:r>
            <w:r w:rsidRPr="00734C6B">
              <w:rPr>
                <w:rFonts w:cs="Arial"/>
              </w:rPr>
              <w:fldChar w:fldCharType="separate"/>
            </w:r>
            <w:r w:rsidRPr="00734C6B">
              <w:rPr>
                <w:rFonts w:cs="Arial"/>
                <w:noProof/>
              </w:rPr>
              <w:t> </w:t>
            </w:r>
            <w:r w:rsidRPr="00734C6B">
              <w:rPr>
                <w:rFonts w:cs="Arial"/>
                <w:noProof/>
              </w:rPr>
              <w:t> </w:t>
            </w:r>
            <w:r w:rsidRPr="00734C6B">
              <w:rPr>
                <w:rFonts w:cs="Arial"/>
                <w:noProof/>
              </w:rPr>
              <w:t> </w:t>
            </w:r>
            <w:r w:rsidRPr="00734C6B">
              <w:rPr>
                <w:rFonts w:cs="Arial"/>
                <w:noProof/>
              </w:rPr>
              <w:t> </w:t>
            </w:r>
            <w:r w:rsidRPr="00734C6B">
              <w:rPr>
                <w:rFonts w:cs="Arial"/>
                <w:noProof/>
              </w:rPr>
              <w:t> </w:t>
            </w:r>
            <w:r w:rsidRPr="00734C6B">
              <w:rPr>
                <w:rFonts w:cs="Arial"/>
              </w:rPr>
              <w:fldChar w:fldCharType="end"/>
            </w:r>
          </w:p>
        </w:tc>
      </w:tr>
    </w:tbl>
    <w:p w:rsidR="00E03C61" w:rsidRDefault="00E03C61" w:rsidP="001C718A">
      <w:pPr>
        <w:pStyle w:val="corpotesto"/>
        <w:rPr>
          <w:sz w:val="21"/>
          <w:szCs w:val="21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74"/>
        <w:gridCol w:w="822"/>
        <w:gridCol w:w="822"/>
        <w:gridCol w:w="822"/>
        <w:gridCol w:w="814"/>
      </w:tblGrid>
      <w:tr w:rsidR="00E03C61" w:rsidRPr="00E848EC" w:rsidTr="006D778E">
        <w:trPr>
          <w:trHeight w:val="334"/>
        </w:trPr>
        <w:tc>
          <w:tcPr>
            <w:tcW w:w="3336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  <w:r w:rsidRPr="00734C6B">
              <w:rPr>
                <w:rFonts w:cs="Arial"/>
              </w:rPr>
              <w:t>Capacità nell’Area dell’Autonomia Sociale</w:t>
            </w: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  <w:r w:rsidRPr="00734C6B">
              <w:rPr>
                <w:rFonts w:cs="Arial"/>
              </w:rPr>
              <w:t>0</w:t>
            </w: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  <w:r w:rsidRPr="00734C6B">
              <w:rPr>
                <w:rFonts w:cs="Arial"/>
              </w:rPr>
              <w:t>1</w:t>
            </w: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  <w:r w:rsidRPr="00734C6B">
              <w:rPr>
                <w:rFonts w:cs="Arial"/>
              </w:rPr>
              <w:t>2</w:t>
            </w:r>
          </w:p>
        </w:tc>
        <w:tc>
          <w:tcPr>
            <w:tcW w:w="412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  <w:r w:rsidRPr="00734C6B">
              <w:rPr>
                <w:rFonts w:cs="Arial"/>
              </w:rPr>
              <w:t>3</w:t>
            </w:r>
          </w:p>
        </w:tc>
      </w:tr>
      <w:tr w:rsidR="00E03C61" w:rsidRPr="00E848EC" w:rsidTr="006D778E">
        <w:tc>
          <w:tcPr>
            <w:tcW w:w="3336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  <w:r w:rsidRPr="00734C6B">
              <w:rPr>
                <w:rFonts w:cs="Arial"/>
              </w:rPr>
              <w:t>Sa instaurare rapporti con gli altri</w:t>
            </w: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</w:p>
        </w:tc>
        <w:tc>
          <w:tcPr>
            <w:tcW w:w="412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</w:p>
        </w:tc>
      </w:tr>
      <w:tr w:rsidR="00E03C61" w:rsidRPr="00E848EC" w:rsidTr="006D778E">
        <w:tc>
          <w:tcPr>
            <w:tcW w:w="3336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  <w:r w:rsidRPr="00734C6B">
              <w:rPr>
                <w:rFonts w:cs="Arial"/>
              </w:rPr>
              <w:t>Sa gestire i conflitti</w:t>
            </w: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</w:p>
        </w:tc>
        <w:tc>
          <w:tcPr>
            <w:tcW w:w="412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</w:p>
        </w:tc>
      </w:tr>
      <w:tr w:rsidR="00E03C61" w:rsidRPr="00E848EC" w:rsidTr="006D778E">
        <w:tc>
          <w:tcPr>
            <w:tcW w:w="3336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  <w:r w:rsidRPr="00734C6B">
              <w:rPr>
                <w:rFonts w:cs="Arial"/>
              </w:rPr>
              <w:t>Sa mantenere relazioni di amicizia</w:t>
            </w: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</w:p>
        </w:tc>
        <w:tc>
          <w:tcPr>
            <w:tcW w:w="412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</w:p>
        </w:tc>
      </w:tr>
      <w:tr w:rsidR="00E03C61" w:rsidRPr="00E848EC" w:rsidTr="006D778E">
        <w:tc>
          <w:tcPr>
            <w:tcW w:w="3336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  <w:r w:rsidRPr="00734C6B">
              <w:rPr>
                <w:rFonts w:cs="Arial"/>
              </w:rPr>
              <w:t>Effettua attività sportive</w:t>
            </w: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</w:p>
        </w:tc>
        <w:tc>
          <w:tcPr>
            <w:tcW w:w="412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</w:p>
        </w:tc>
      </w:tr>
      <w:tr w:rsidR="00E03C61" w:rsidRPr="00E848EC" w:rsidTr="006D778E">
        <w:tc>
          <w:tcPr>
            <w:tcW w:w="3336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  <w:r w:rsidRPr="00734C6B">
              <w:rPr>
                <w:rFonts w:cs="Arial"/>
              </w:rPr>
              <w:t>È in grado di condurre una vita sociale</w:t>
            </w: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</w:p>
        </w:tc>
        <w:tc>
          <w:tcPr>
            <w:tcW w:w="417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</w:p>
        </w:tc>
        <w:tc>
          <w:tcPr>
            <w:tcW w:w="412" w:type="pct"/>
          </w:tcPr>
          <w:p w:rsidR="00E03C61" w:rsidRPr="00734C6B" w:rsidRDefault="00E03C61" w:rsidP="006D778E">
            <w:pPr>
              <w:pStyle w:val="corpotesto"/>
              <w:ind w:firstLine="0"/>
              <w:rPr>
                <w:rFonts w:cs="Arial"/>
              </w:rPr>
            </w:pPr>
          </w:p>
        </w:tc>
      </w:tr>
      <w:tr w:rsidR="00E03C61" w:rsidRPr="00E848EC" w:rsidTr="006D778E">
        <w:tc>
          <w:tcPr>
            <w:tcW w:w="5000" w:type="pct"/>
            <w:gridSpan w:val="5"/>
          </w:tcPr>
          <w:p w:rsidR="00E03C61" w:rsidRPr="00734C6B" w:rsidRDefault="00E03C61" w:rsidP="006D778E">
            <w:pPr>
              <w:pStyle w:val="corpotesto"/>
              <w:tabs>
                <w:tab w:val="right" w:pos="9639"/>
              </w:tabs>
              <w:ind w:firstLine="0"/>
              <w:rPr>
                <w:rFonts w:cs="Arial"/>
              </w:rPr>
            </w:pPr>
            <w:r w:rsidRPr="00734C6B">
              <w:rPr>
                <w:rFonts w:cs="Arial"/>
              </w:rPr>
              <w:t>Punti di forza</w:t>
            </w:r>
            <w:r w:rsidRPr="00734C6B">
              <w:rPr>
                <w:rFonts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34C6B">
              <w:rPr>
                <w:rFonts w:cs="Arial"/>
              </w:rPr>
              <w:instrText xml:space="preserve"> FORMTEXT </w:instrText>
            </w:r>
            <w:r w:rsidRPr="00734C6B">
              <w:rPr>
                <w:rFonts w:cs="Arial"/>
              </w:rPr>
            </w:r>
            <w:r w:rsidRPr="00734C6B">
              <w:rPr>
                <w:rFonts w:cs="Arial"/>
              </w:rPr>
              <w:fldChar w:fldCharType="separate"/>
            </w:r>
            <w:r w:rsidRPr="00734C6B">
              <w:rPr>
                <w:rFonts w:cs="Arial"/>
                <w:noProof/>
              </w:rPr>
              <w:t> </w:t>
            </w:r>
            <w:r w:rsidRPr="00734C6B">
              <w:rPr>
                <w:rFonts w:cs="Arial"/>
                <w:noProof/>
              </w:rPr>
              <w:t> </w:t>
            </w:r>
            <w:r w:rsidRPr="00734C6B">
              <w:rPr>
                <w:rFonts w:cs="Arial"/>
                <w:noProof/>
              </w:rPr>
              <w:t> </w:t>
            </w:r>
            <w:r w:rsidRPr="00734C6B">
              <w:rPr>
                <w:rFonts w:cs="Arial"/>
                <w:noProof/>
              </w:rPr>
              <w:t> </w:t>
            </w:r>
            <w:r w:rsidRPr="00734C6B">
              <w:rPr>
                <w:rFonts w:cs="Arial"/>
                <w:noProof/>
              </w:rPr>
              <w:t> </w:t>
            </w:r>
            <w:r w:rsidRPr="00734C6B">
              <w:rPr>
                <w:rFonts w:cs="Arial"/>
              </w:rPr>
              <w:fldChar w:fldCharType="end"/>
            </w:r>
          </w:p>
          <w:p w:rsidR="00E03C61" w:rsidRPr="00734C6B" w:rsidRDefault="00E03C61" w:rsidP="006D778E">
            <w:pPr>
              <w:pStyle w:val="corpotesto"/>
              <w:tabs>
                <w:tab w:val="right" w:pos="9639"/>
              </w:tabs>
              <w:ind w:firstLine="0"/>
              <w:rPr>
                <w:rFonts w:cs="Arial"/>
              </w:rPr>
            </w:pPr>
            <w:r w:rsidRPr="00734C6B">
              <w:rPr>
                <w:rFonts w:cs="Arial"/>
              </w:rPr>
              <w:t>Punti di debolezza</w:t>
            </w:r>
            <w:r w:rsidRPr="00734C6B">
              <w:rPr>
                <w:rFonts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34C6B">
              <w:rPr>
                <w:rFonts w:cs="Arial"/>
              </w:rPr>
              <w:instrText xml:space="preserve"> FORMTEXT </w:instrText>
            </w:r>
            <w:r w:rsidRPr="00734C6B">
              <w:rPr>
                <w:rFonts w:cs="Arial"/>
              </w:rPr>
            </w:r>
            <w:r w:rsidRPr="00734C6B">
              <w:rPr>
                <w:rFonts w:cs="Arial"/>
              </w:rPr>
              <w:fldChar w:fldCharType="separate"/>
            </w:r>
            <w:r w:rsidRPr="00734C6B">
              <w:rPr>
                <w:rFonts w:cs="Arial"/>
                <w:noProof/>
              </w:rPr>
              <w:t> </w:t>
            </w:r>
            <w:r w:rsidRPr="00734C6B">
              <w:rPr>
                <w:rFonts w:cs="Arial"/>
                <w:noProof/>
              </w:rPr>
              <w:t> </w:t>
            </w:r>
            <w:r w:rsidRPr="00734C6B">
              <w:rPr>
                <w:rFonts w:cs="Arial"/>
                <w:noProof/>
              </w:rPr>
              <w:t> </w:t>
            </w:r>
            <w:r w:rsidRPr="00734C6B">
              <w:rPr>
                <w:rFonts w:cs="Arial"/>
                <w:noProof/>
              </w:rPr>
              <w:t> </w:t>
            </w:r>
            <w:r w:rsidRPr="00734C6B">
              <w:rPr>
                <w:rFonts w:cs="Arial"/>
                <w:noProof/>
              </w:rPr>
              <w:t> </w:t>
            </w:r>
            <w:r w:rsidRPr="00734C6B">
              <w:rPr>
                <w:rFonts w:cs="Arial"/>
              </w:rPr>
              <w:fldChar w:fldCharType="end"/>
            </w:r>
          </w:p>
        </w:tc>
      </w:tr>
    </w:tbl>
    <w:p w:rsidR="00E03C61" w:rsidRPr="00E848EC" w:rsidRDefault="00E03C61" w:rsidP="001C718A">
      <w:pPr>
        <w:pStyle w:val="corpotesto"/>
        <w:rPr>
          <w:sz w:val="21"/>
          <w:szCs w:val="21"/>
          <w:u w:val="single"/>
        </w:rPr>
      </w:pPr>
    </w:p>
    <w:p w:rsidR="00E03C61" w:rsidRPr="0056463A" w:rsidRDefault="00E03C61" w:rsidP="001C718A">
      <w:pPr>
        <w:pStyle w:val="corpotesto"/>
        <w:tabs>
          <w:tab w:val="right" w:pos="9214"/>
        </w:tabs>
        <w:rPr>
          <w:spacing w:val="-6"/>
        </w:rPr>
      </w:pPr>
      <w:r w:rsidRPr="0056463A">
        <w:rPr>
          <w:spacing w:val="-6"/>
        </w:rPr>
        <w:t>Informazioni fornite dai genitori sullo studente e sulla sua vita extrascolastica (abitudini, interessi, uso del tempo libero)</w:t>
      </w:r>
      <w:r w:rsidRPr="00957AA4">
        <w:t xml:space="preserve"> </w:t>
      </w:r>
      <w:r>
        <w:fldChar w:fldCharType="begin">
          <w:ffData>
            <w:name w:val="Tes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03C61" w:rsidRPr="00E848EC" w:rsidRDefault="00E03C61" w:rsidP="001C718A">
      <w:pPr>
        <w:pStyle w:val="corpotes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54"/>
      </w:tblGrid>
      <w:tr w:rsidR="00E03C61" w:rsidRPr="00E848EC" w:rsidTr="006D778E">
        <w:tc>
          <w:tcPr>
            <w:tcW w:w="5000" w:type="pct"/>
          </w:tcPr>
          <w:p w:rsidR="00E03C61" w:rsidRPr="00734C6B" w:rsidRDefault="00E03C61" w:rsidP="006D778E">
            <w:pPr>
              <w:pStyle w:val="corpotesto"/>
              <w:rPr>
                <w:rFonts w:cs="Arial"/>
              </w:rPr>
            </w:pPr>
            <w:r w:rsidRPr="00734C6B">
              <w:rPr>
                <w:rFonts w:cs="Arial"/>
              </w:rPr>
              <w:t>RICHIESTE</w:t>
            </w:r>
          </w:p>
        </w:tc>
      </w:tr>
    </w:tbl>
    <w:p w:rsidR="00E03C61" w:rsidRPr="00E848EC" w:rsidRDefault="00E03C61" w:rsidP="001C718A">
      <w:pPr>
        <w:pStyle w:val="corpotesto"/>
      </w:pPr>
    </w:p>
    <w:p w:rsidR="00E03C61" w:rsidRPr="0056463A" w:rsidRDefault="00E03C61" w:rsidP="001C718A">
      <w:pPr>
        <w:pStyle w:val="corpotesto"/>
        <w:tabs>
          <w:tab w:val="right" w:pos="9214"/>
        </w:tabs>
        <w:rPr>
          <w:spacing w:val="-6"/>
        </w:rPr>
      </w:pPr>
      <w:r w:rsidRPr="0056463A">
        <w:rPr>
          <w:spacing w:val="-6"/>
        </w:rPr>
        <w:t>Richiesta di visita specialistica, da parte del settore sanitario, per l’accertamento delle cause relative alle difficoltà segnalate con questa scheda, con particolare attenzione a:</w:t>
      </w:r>
      <w:r w:rsidRPr="00AB7FDD">
        <w:rPr>
          <w:spacing w:val="-6"/>
          <w:sz w:val="16"/>
          <w:u w:val="dotted"/>
        </w:rPr>
        <w:t xml:space="preserve"> </w:t>
      </w:r>
      <w:r>
        <w:fldChar w:fldCharType="begin">
          <w:ffData>
            <w:name w:val="Tes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03C61" w:rsidRPr="0056463A" w:rsidRDefault="00E03C61" w:rsidP="001C718A">
      <w:pPr>
        <w:pStyle w:val="corpotesto"/>
        <w:tabs>
          <w:tab w:val="right" w:pos="9214"/>
        </w:tabs>
        <w:rPr>
          <w:spacing w:val="-6"/>
        </w:rPr>
      </w:pPr>
      <w:r w:rsidRPr="0056463A">
        <w:rPr>
          <w:spacing w:val="-6"/>
        </w:rPr>
        <w:t xml:space="preserve">Richiesta di risorse aggiuntive di personale (ad es. docenti di classe in attività aggiuntiva, referente DSA, docente di sostegno, assistente </w:t>
      </w:r>
      <w:r>
        <w:rPr>
          <w:spacing w:val="-6"/>
        </w:rPr>
        <w:t>educativo, mediatore culturale)</w:t>
      </w:r>
      <w:r w:rsidRPr="00957AA4">
        <w:t xml:space="preserve"> </w:t>
      </w:r>
      <w:r>
        <w:fldChar w:fldCharType="begin">
          <w:ffData>
            <w:name w:val="Tes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03C61" w:rsidRDefault="00E03C61" w:rsidP="001C718A">
      <w:pPr>
        <w:pStyle w:val="corpotesto"/>
      </w:pPr>
      <w:r w:rsidRPr="00E848EC">
        <w:t>Per eseguire le seguenti attività/prog</w:t>
      </w:r>
      <w:r>
        <w:t>etti</w:t>
      </w:r>
    </w:p>
    <w:p w:rsidR="00E03C61" w:rsidRDefault="00E03C61" w:rsidP="001C718A">
      <w:pPr>
        <w:pStyle w:val="corpotesto"/>
      </w:pPr>
      <w:r>
        <w:fldChar w:fldCharType="begin">
          <w:ffData>
            <w:name w:val="Tes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03C61" w:rsidRDefault="00E03C61" w:rsidP="001C718A">
      <w:pPr>
        <w:pStyle w:val="corpotesto"/>
      </w:pPr>
      <w:r w:rsidRPr="00E848EC">
        <w:t>Richiesta di acquisto di beni strumentali (apparecchiature informatiche, sussidi e software didattici)</w:t>
      </w:r>
    </w:p>
    <w:p w:rsidR="00E03C61" w:rsidRDefault="00E03C61" w:rsidP="001C718A">
      <w:pPr>
        <w:pStyle w:val="corpotesto"/>
      </w:pPr>
      <w:r>
        <w:fldChar w:fldCharType="begin">
          <w:ffData>
            <w:name w:val="Tes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03C61" w:rsidRPr="00E848EC" w:rsidRDefault="00E03C61" w:rsidP="001C718A">
      <w:pPr>
        <w:pStyle w:val="corpotesto"/>
      </w:pPr>
      <w:r w:rsidRPr="00E848EC">
        <w:t>Richiesta di finanziamenti per svolgere attività aggiuntive di insegnamento, per acquistare materiale didattico, libri</w:t>
      </w:r>
    </w:p>
    <w:p w:rsidR="00E03C61" w:rsidRDefault="00E03C61" w:rsidP="001C718A">
      <w:pPr>
        <w:pStyle w:val="corpotesto"/>
      </w:pPr>
      <w:r>
        <w:fldChar w:fldCharType="begin">
          <w:ffData>
            <w:name w:val="Tes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03C61" w:rsidRDefault="00E03C61" w:rsidP="001C718A">
      <w:pPr>
        <w:pStyle w:val="corpotesto"/>
      </w:pPr>
      <w:r w:rsidRPr="00E848EC">
        <w:t xml:space="preserve">Firma dei docenti del Consiglio di classe o del team docente </w:t>
      </w:r>
    </w:p>
    <w:p w:rsidR="00E03C61" w:rsidRDefault="00E03C61" w:rsidP="001C718A">
      <w:pPr>
        <w:pStyle w:val="corpotesto"/>
        <w:tabs>
          <w:tab w:val="left" w:pos="9214"/>
        </w:tabs>
      </w:pPr>
      <w:r>
        <w:fldChar w:fldCharType="begin">
          <w:ffData>
            <w:name w:val="Tes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03C61" w:rsidRPr="00B15F85" w:rsidRDefault="00E03C61" w:rsidP="00957AA4">
      <w:pPr>
        <w:pStyle w:val="corpotesto"/>
        <w:tabs>
          <w:tab w:val="left" w:pos="9214"/>
        </w:tabs>
      </w:pPr>
      <w:r w:rsidRPr="00E848EC">
        <w:t xml:space="preserve">Firma del Dirigente Scolastico </w:t>
      </w:r>
      <w:r>
        <w:fldChar w:fldCharType="begin">
          <w:ffData>
            <w:name w:val="Tes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03C61" w:rsidRPr="00B15F85" w:rsidRDefault="00E03C61" w:rsidP="001C718A">
      <w:pPr>
        <w:pStyle w:val="corpotesto"/>
        <w:tabs>
          <w:tab w:val="left" w:pos="2835"/>
        </w:tabs>
      </w:pPr>
      <w:r>
        <w:t>Data</w:t>
      </w:r>
      <w:r>
        <w:fldChar w:fldCharType="begin">
          <w:ffData>
            <w:name w:val="Tes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03C61" w:rsidRDefault="00E03C61" w:rsidP="001C718A">
      <w:pPr>
        <w:pStyle w:val="corpotesto"/>
        <w:tabs>
          <w:tab w:val="right" w:pos="3544"/>
        </w:tabs>
      </w:pPr>
    </w:p>
    <w:p w:rsidR="00E03C61" w:rsidRPr="00E848EC" w:rsidRDefault="00E03C61" w:rsidP="001C718A">
      <w:pPr>
        <w:pStyle w:val="corpotesto"/>
        <w:tabs>
          <w:tab w:val="right" w:pos="3544"/>
        </w:tabs>
      </w:pPr>
      <w:r w:rsidRPr="00E848EC">
        <w:t>Il sottoscritto</w:t>
      </w:r>
      <w:r>
        <w:t xml:space="preserve"> </w:t>
      </w:r>
      <w:r w:rsidRPr="00E848EC">
        <w:t>genitore di</w:t>
      </w:r>
      <w:r>
        <w:fldChar w:fldCharType="begin">
          <w:ffData>
            <w:name w:val="Tes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E848EC">
        <w:t xml:space="preserve">, ricevuta copia della scheda di rilevazione dei BES, ai sensi del D.Lgs. n. 196/2003, autorizza il trattamento dei dati per finalità istituzionali. </w:t>
      </w:r>
    </w:p>
    <w:p w:rsidR="00E03C61" w:rsidRDefault="00E03C61" w:rsidP="001C718A">
      <w:pPr>
        <w:pStyle w:val="corpotesto"/>
        <w:tabs>
          <w:tab w:val="right" w:pos="2835"/>
        </w:tabs>
      </w:pPr>
      <w:r w:rsidRPr="00E848EC">
        <w:t>Data</w:t>
      </w:r>
    </w:p>
    <w:p w:rsidR="00E03C61" w:rsidRDefault="00E03C61" w:rsidP="001C718A">
      <w:pPr>
        <w:pStyle w:val="corpotesto"/>
      </w:pPr>
      <w:r>
        <w:fldChar w:fldCharType="begin">
          <w:ffData>
            <w:name w:val="Tes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03C61" w:rsidRDefault="00E03C61" w:rsidP="001C718A">
      <w:pPr>
        <w:pStyle w:val="corpotesto"/>
      </w:pPr>
      <w:r>
        <w:t>Firma del genitore</w:t>
      </w:r>
    </w:p>
    <w:p w:rsidR="00E03C61" w:rsidRDefault="00E03C61" w:rsidP="00957AA4">
      <w:pPr>
        <w:ind w:left="284"/>
      </w:pPr>
      <w:r>
        <w:fldChar w:fldCharType="begin">
          <w:ffData>
            <w:name w:val="Tes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sectPr w:rsidR="00E03C61" w:rsidSect="00BB7A8D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C61" w:rsidRDefault="00E03C61" w:rsidP="00E809D7">
      <w:r>
        <w:separator/>
      </w:r>
    </w:p>
  </w:endnote>
  <w:endnote w:type="continuationSeparator" w:id="1">
    <w:p w:rsidR="00E03C61" w:rsidRDefault="00E03C61" w:rsidP="00E80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ndalus">
    <w:altName w:val="Times New Roman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C61" w:rsidRDefault="00E03C61" w:rsidP="00BA6F47">
    <w:pPr>
      <w:pStyle w:val="Footer"/>
    </w:pPr>
  </w:p>
  <w:p w:rsidR="00E03C61" w:rsidRPr="00560D0C" w:rsidRDefault="00E03C61" w:rsidP="00560D0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C61" w:rsidRPr="00B42E01" w:rsidRDefault="00E03C61" w:rsidP="00560D0C">
    <w:pPr>
      <w:pStyle w:val="Footer"/>
      <w:framePr w:wrap="around" w:vAnchor="text" w:hAnchor="margin" w:xAlign="right" w:y="1"/>
      <w:jc w:val="right"/>
      <w:rPr>
        <w:rStyle w:val="PageNumber"/>
        <w:rFonts w:ascii="Trebuchet MS" w:hAnsi="Trebuchet MS"/>
        <w:szCs w:val="20"/>
      </w:rPr>
    </w:pPr>
    <w:r w:rsidRPr="00B42E01">
      <w:rPr>
        <w:rStyle w:val="PageNumber"/>
        <w:rFonts w:ascii="Trebuchet MS" w:hAnsi="Trebuchet MS"/>
        <w:szCs w:val="20"/>
      </w:rPr>
      <w:fldChar w:fldCharType="begin"/>
    </w:r>
    <w:r w:rsidRPr="00B42E01">
      <w:rPr>
        <w:rStyle w:val="PageNumber"/>
        <w:rFonts w:ascii="Trebuchet MS" w:hAnsi="Trebuchet MS"/>
        <w:szCs w:val="20"/>
      </w:rPr>
      <w:instrText xml:space="preserve">PAGE  </w:instrText>
    </w:r>
    <w:r w:rsidRPr="00B42E01">
      <w:rPr>
        <w:rStyle w:val="PageNumber"/>
        <w:rFonts w:ascii="Trebuchet MS" w:hAnsi="Trebuchet MS"/>
        <w:szCs w:val="20"/>
      </w:rPr>
      <w:fldChar w:fldCharType="separate"/>
    </w:r>
    <w:r>
      <w:rPr>
        <w:rStyle w:val="PageNumber"/>
        <w:rFonts w:ascii="Trebuchet MS" w:hAnsi="Trebuchet MS"/>
        <w:noProof/>
        <w:szCs w:val="20"/>
      </w:rPr>
      <w:t>1</w:t>
    </w:r>
    <w:r w:rsidRPr="00B42E01">
      <w:rPr>
        <w:rStyle w:val="PageNumber"/>
        <w:rFonts w:ascii="Trebuchet MS" w:hAnsi="Trebuchet MS"/>
        <w:szCs w:val="20"/>
      </w:rPr>
      <w:fldChar w:fldCharType="end"/>
    </w:r>
  </w:p>
  <w:p w:rsidR="00E03C61" w:rsidRDefault="00E03C61" w:rsidP="00560D0C">
    <w:pPr>
      <w:pStyle w:val="Footer"/>
    </w:pPr>
  </w:p>
  <w:p w:rsidR="00E03C61" w:rsidRPr="00560D0C" w:rsidRDefault="00E03C61" w:rsidP="00560D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C61" w:rsidRDefault="00E03C61" w:rsidP="00E809D7">
      <w:r>
        <w:separator/>
      </w:r>
    </w:p>
  </w:footnote>
  <w:footnote w:type="continuationSeparator" w:id="1">
    <w:p w:rsidR="00E03C61" w:rsidRDefault="00E03C61" w:rsidP="00E809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C61" w:rsidRPr="00560D0C" w:rsidRDefault="00E03C61" w:rsidP="00560D0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C61" w:rsidRPr="00560D0C" w:rsidRDefault="00E03C61" w:rsidP="0091551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55AFD"/>
    <w:multiLevelType w:val="multilevel"/>
    <w:tmpl w:val="AC664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TITOLOPARAGRAFO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">
    <w:nsid w:val="33741501"/>
    <w:multiLevelType w:val="multilevel"/>
    <w:tmpl w:val="B83C4BB2"/>
    <w:lvl w:ilvl="0">
      <w:start w:val="1"/>
      <w:numFmt w:val="upperRoman"/>
      <w:lvlText w:val="Capitolo %1"/>
      <w:lvlJc w:val="left"/>
      <w:pPr>
        <w:tabs>
          <w:tab w:val="num" w:pos="3240"/>
        </w:tabs>
        <w:ind w:left="3240"/>
      </w:pPr>
      <w:rPr>
        <w:rFonts w:ascii="Times New Roman" w:hAnsi="Times New Roman" w:cs="Times New Roman" w:hint="default"/>
        <w:b w:val="0"/>
        <w:bCs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titolocapitolo"/>
      <w:isLgl/>
      <w:lvlText w:val="%1.%2"/>
      <w:lvlJc w:val="left"/>
      <w:pPr>
        <w:tabs>
          <w:tab w:val="num" w:pos="360"/>
        </w:tabs>
        <w:ind w:left="360" w:hanging="360"/>
      </w:pPr>
      <w:rPr>
        <w:rFonts w:ascii="Century Schoolbook" w:hAnsi="Century Schoolbook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forms" w:enforcement="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718A"/>
    <w:rsid w:val="00050B1D"/>
    <w:rsid w:val="001C718A"/>
    <w:rsid w:val="00324362"/>
    <w:rsid w:val="00560D0C"/>
    <w:rsid w:val="0056463A"/>
    <w:rsid w:val="00621AFF"/>
    <w:rsid w:val="006D778E"/>
    <w:rsid w:val="00734C6B"/>
    <w:rsid w:val="008F3D52"/>
    <w:rsid w:val="00915514"/>
    <w:rsid w:val="00957AA4"/>
    <w:rsid w:val="009B21E1"/>
    <w:rsid w:val="00A61E08"/>
    <w:rsid w:val="00AA481F"/>
    <w:rsid w:val="00AB7FDD"/>
    <w:rsid w:val="00B15F85"/>
    <w:rsid w:val="00B42E01"/>
    <w:rsid w:val="00BA6F47"/>
    <w:rsid w:val="00BB7A8D"/>
    <w:rsid w:val="00E03C61"/>
    <w:rsid w:val="00E809D7"/>
    <w:rsid w:val="00E84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18A"/>
    <w:rPr>
      <w:rFonts w:ascii="Arial" w:eastAsia="Times New Roman" w:hAnsi="Arial"/>
      <w:sz w:val="20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potesto">
    <w:name w:val="corpo testo"/>
    <w:basedOn w:val="Normal"/>
    <w:link w:val="corpotestoCarattere"/>
    <w:uiPriority w:val="99"/>
    <w:rsid w:val="001C718A"/>
    <w:pPr>
      <w:spacing w:before="20" w:after="20" w:line="258" w:lineRule="exact"/>
      <w:ind w:firstLine="284"/>
      <w:jc w:val="both"/>
    </w:pPr>
    <w:rPr>
      <w:rFonts w:ascii="Trebuchet MS" w:hAnsi="Trebuchet MS"/>
      <w:szCs w:val="20"/>
    </w:rPr>
  </w:style>
  <w:style w:type="character" w:customStyle="1" w:styleId="corpotestoCarattere">
    <w:name w:val="corpo testo Carattere"/>
    <w:link w:val="corpotesto"/>
    <w:uiPriority w:val="99"/>
    <w:locked/>
    <w:rsid w:val="001C718A"/>
    <w:rPr>
      <w:rFonts w:ascii="Trebuchet MS" w:hAnsi="Trebuchet MS"/>
      <w:sz w:val="20"/>
      <w:lang w:eastAsia="it-IT"/>
    </w:rPr>
  </w:style>
  <w:style w:type="paragraph" w:styleId="Footer">
    <w:name w:val="footer"/>
    <w:basedOn w:val="Normal"/>
    <w:link w:val="FooterChar"/>
    <w:uiPriority w:val="99"/>
    <w:rsid w:val="001C718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C718A"/>
    <w:rPr>
      <w:rFonts w:ascii="Arial" w:hAnsi="Arial" w:cs="Times New Roman"/>
      <w:sz w:val="24"/>
      <w:szCs w:val="24"/>
      <w:lang w:eastAsia="it-IT"/>
    </w:rPr>
  </w:style>
  <w:style w:type="character" w:styleId="PageNumber">
    <w:name w:val="page number"/>
    <w:basedOn w:val="DefaultParagraphFont"/>
    <w:uiPriority w:val="99"/>
    <w:rsid w:val="001C718A"/>
    <w:rPr>
      <w:rFonts w:cs="Times New Roman"/>
      <w:sz w:val="18"/>
    </w:rPr>
  </w:style>
  <w:style w:type="paragraph" w:styleId="Header">
    <w:name w:val="header"/>
    <w:basedOn w:val="Normal"/>
    <w:link w:val="HeaderChar"/>
    <w:uiPriority w:val="99"/>
    <w:rsid w:val="001C718A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C718A"/>
    <w:rPr>
      <w:rFonts w:ascii="Arial" w:hAnsi="Arial" w:cs="Times New Roman"/>
      <w:sz w:val="24"/>
      <w:szCs w:val="24"/>
      <w:lang w:eastAsia="it-IT"/>
    </w:rPr>
  </w:style>
  <w:style w:type="paragraph" w:customStyle="1" w:styleId="titolocapitolo">
    <w:name w:val="titolo capitolo"/>
    <w:basedOn w:val="Normal"/>
    <w:uiPriority w:val="99"/>
    <w:rsid w:val="001C718A"/>
    <w:pPr>
      <w:pageBreakBefore/>
      <w:numPr>
        <w:ilvl w:val="1"/>
        <w:numId w:val="1"/>
      </w:numPr>
      <w:tabs>
        <w:tab w:val="clear" w:pos="360"/>
        <w:tab w:val="num" w:pos="0"/>
      </w:tabs>
      <w:spacing w:after="3119" w:line="360" w:lineRule="auto"/>
      <w:ind w:left="0" w:firstLine="0"/>
    </w:pPr>
    <w:rPr>
      <w:rFonts w:ascii="Century Schoolbook" w:hAnsi="Century Schoolbook" w:cs="Andalus"/>
      <w:smallCaps/>
      <w:sz w:val="32"/>
      <w:szCs w:val="32"/>
    </w:rPr>
  </w:style>
  <w:style w:type="paragraph" w:customStyle="1" w:styleId="TITOLOPARAGRAFO">
    <w:name w:val="TITOLO_PARAGRAFO"/>
    <w:basedOn w:val="Normal"/>
    <w:link w:val="TITOLOPARAGRAFOCarattereCarattere"/>
    <w:uiPriority w:val="99"/>
    <w:rsid w:val="001C718A"/>
    <w:pPr>
      <w:numPr>
        <w:ilvl w:val="1"/>
        <w:numId w:val="2"/>
      </w:numPr>
      <w:tabs>
        <w:tab w:val="num" w:pos="720"/>
      </w:tabs>
      <w:autoSpaceDE w:val="0"/>
      <w:autoSpaceDN w:val="0"/>
      <w:adjustRightInd w:val="0"/>
      <w:spacing w:before="480" w:after="240" w:line="264" w:lineRule="auto"/>
      <w:ind w:left="720"/>
    </w:pPr>
    <w:rPr>
      <w:rFonts w:ascii="Century Schoolbook" w:hAnsi="Century Schoolbook"/>
      <w:b/>
      <w:sz w:val="24"/>
    </w:rPr>
  </w:style>
  <w:style w:type="character" w:customStyle="1" w:styleId="TITOLOPARAGRAFOCarattereCarattere">
    <w:name w:val="TITOLO_PARAGRAFO Carattere Carattere"/>
    <w:link w:val="TITOLOPARAGRAFO"/>
    <w:uiPriority w:val="99"/>
    <w:locked/>
    <w:rsid w:val="001C718A"/>
    <w:rPr>
      <w:rFonts w:ascii="Century Schoolbook" w:hAnsi="Century Schoolbook"/>
      <w:b/>
      <w:sz w:val="24"/>
      <w:lang w:eastAsia="it-IT"/>
    </w:rPr>
  </w:style>
  <w:style w:type="character" w:customStyle="1" w:styleId="mw-headline">
    <w:name w:val="mw-headline"/>
    <w:basedOn w:val="DefaultParagraphFont"/>
    <w:uiPriority w:val="99"/>
    <w:rsid w:val="001C718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644</Words>
  <Characters>3675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sebastianelli</dc:creator>
  <cp:keywords/>
  <dc:description/>
  <cp:lastModifiedBy>.</cp:lastModifiedBy>
  <cp:revision>4</cp:revision>
  <dcterms:created xsi:type="dcterms:W3CDTF">2013-07-10T13:44:00Z</dcterms:created>
  <dcterms:modified xsi:type="dcterms:W3CDTF">2013-07-11T09:30:00Z</dcterms:modified>
</cp:coreProperties>
</file>